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407" w:rsidRPr="00E87B3A" w:rsidRDefault="007F6407" w:rsidP="0076052B">
      <w:pPr>
        <w:pStyle w:val="Heading1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>Zgierz, dnia ……………………………………..</w:t>
      </w:r>
    </w:p>
    <w:p w:rsidR="007F6407" w:rsidRPr="00292150" w:rsidRDefault="007F6407" w:rsidP="00292150">
      <w:pPr>
        <w:pStyle w:val="Heading1"/>
        <w:rPr>
          <w:rFonts w:ascii="Times New Roman" w:hAnsi="Times New Roman"/>
          <w:sz w:val="24"/>
          <w:szCs w:val="24"/>
          <w:u w:val="single"/>
        </w:rPr>
      </w:pP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  <w:t xml:space="preserve">   </w:t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  <w:r w:rsidRPr="00E87B3A">
        <w:rPr>
          <w:rFonts w:ascii="Times New Roman" w:hAnsi="Times New Roman"/>
          <w:sz w:val="24"/>
          <w:szCs w:val="24"/>
        </w:rPr>
        <w:tab/>
      </w:r>
    </w:p>
    <w:p w:rsidR="007F6407" w:rsidRDefault="007F6407" w:rsidP="00136D42">
      <w:pPr>
        <w:pStyle w:val="Heading5"/>
        <w:ind w:left="5664"/>
        <w:jc w:val="center"/>
        <w:rPr>
          <w:rFonts w:ascii="Times New Roman" w:hAnsi="Times New Roman"/>
          <w:sz w:val="24"/>
          <w:szCs w:val="24"/>
        </w:rPr>
      </w:pPr>
      <w:r w:rsidRPr="00E87B3A">
        <w:rPr>
          <w:rFonts w:ascii="Times New Roman" w:hAnsi="Times New Roman"/>
          <w:sz w:val="24"/>
          <w:szCs w:val="24"/>
        </w:rPr>
        <w:t xml:space="preserve">Dyrektor Gimnazjum nr </w:t>
      </w:r>
      <w:r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br/>
        <w:t>im. Jana Kochanowskiego w Zgierzu</w:t>
      </w:r>
    </w:p>
    <w:p w:rsidR="007F6407" w:rsidRPr="00886E71" w:rsidRDefault="007F6407" w:rsidP="00886E71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 </w:t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</w:r>
      <w:r>
        <w:rPr>
          <w:b/>
          <w:color w:val="auto"/>
          <w:sz w:val="24"/>
          <w:szCs w:val="24"/>
        </w:rPr>
        <w:tab/>
        <w:t xml:space="preserve">   z O</w:t>
      </w:r>
      <w:r w:rsidRPr="00886E71">
        <w:rPr>
          <w:b/>
          <w:color w:val="auto"/>
          <w:sz w:val="24"/>
          <w:szCs w:val="24"/>
        </w:rPr>
        <w:t>ddziałami Dwujęzycznymi</w:t>
      </w:r>
    </w:p>
    <w:p w:rsidR="007F6407" w:rsidRDefault="007F6407" w:rsidP="00136D42">
      <w:pPr>
        <w:pStyle w:val="Heading2"/>
        <w:spacing w:line="360" w:lineRule="auto"/>
        <w:ind w:firstLine="0"/>
        <w:jc w:val="center"/>
        <w:rPr>
          <w:rFonts w:ascii="Times New Roman" w:hAnsi="Times New Roman"/>
          <w:sz w:val="24"/>
          <w:szCs w:val="24"/>
        </w:rPr>
      </w:pPr>
      <w:r w:rsidRPr="007F1B2D">
        <w:rPr>
          <w:rFonts w:ascii="Times New Roman" w:hAnsi="Times New Roman"/>
          <w:sz w:val="24"/>
          <w:szCs w:val="24"/>
        </w:rPr>
        <w:t>ul.</w:t>
      </w:r>
      <w:r>
        <w:rPr>
          <w:rFonts w:ascii="Times New Roman" w:hAnsi="Times New Roman"/>
          <w:sz w:val="24"/>
          <w:szCs w:val="24"/>
        </w:rPr>
        <w:t xml:space="preserve"> 3 Maja 46A, 95-10</w:t>
      </w:r>
      <w:r w:rsidRPr="007F1B2D">
        <w:rPr>
          <w:rFonts w:ascii="Times New Roman" w:hAnsi="Times New Roman"/>
          <w:sz w:val="24"/>
          <w:szCs w:val="24"/>
        </w:rPr>
        <w:t>0 Zgierz</w:t>
      </w:r>
    </w:p>
    <w:p w:rsidR="007F6407" w:rsidRPr="00292150" w:rsidRDefault="007F6407" w:rsidP="00292150"/>
    <w:p w:rsidR="007F6407" w:rsidRDefault="007F6407" w:rsidP="0076052B">
      <w:pPr>
        <w:pStyle w:val="BodyTextIndent2"/>
        <w:ind w:firstLine="36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Wniosek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o przyjęcie dziecka do oddziału sportowego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 xml:space="preserve">klasy </w:t>
      </w:r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pierwszej </w:t>
      </w:r>
      <w:r w:rsidRPr="00E87B3A">
        <w:rPr>
          <w:rFonts w:ascii="Times New Roman" w:hAnsi="Times New Roman"/>
          <w:b/>
          <w:i/>
          <w:sz w:val="24"/>
          <w:szCs w:val="24"/>
          <w:u w:val="single"/>
        </w:rPr>
        <w:t>w roku szkolnym 2016/2017</w:t>
      </w:r>
    </w:p>
    <w:p w:rsidR="007F6407" w:rsidRPr="00E02B98" w:rsidRDefault="007F6407" w:rsidP="00E02B98">
      <w:pPr>
        <w:spacing w:line="360" w:lineRule="auto"/>
        <w:ind w:left="360"/>
        <w:rPr>
          <w:color w:val="auto"/>
          <w:sz w:val="26"/>
        </w:rPr>
      </w:pPr>
    </w:p>
    <w:p w:rsidR="007F6407" w:rsidRPr="00E87B3A" w:rsidRDefault="007F6407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>
        <w:rPr>
          <w:b/>
          <w:color w:val="auto"/>
          <w:sz w:val="22"/>
          <w:szCs w:val="22"/>
        </w:rPr>
        <w:t>Imiona</w:t>
      </w:r>
      <w:r w:rsidRPr="00E87B3A">
        <w:rPr>
          <w:b/>
          <w:color w:val="auto"/>
          <w:sz w:val="22"/>
          <w:szCs w:val="22"/>
        </w:rPr>
        <w:t xml:space="preserve"> i nazwisko dziecka: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</w:t>
      </w:r>
    </w:p>
    <w:p w:rsidR="007F6407" w:rsidRPr="00E87B3A" w:rsidRDefault="007F6407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Nr PESEL</w:t>
      </w:r>
      <w:r w:rsidRPr="00E87B3A">
        <w:rPr>
          <w:color w:val="auto"/>
          <w:sz w:val="26"/>
        </w:rPr>
        <w:t>: I _ I _ I _ I _ I _ I _ I _ I _ I _ I _ I _ I</w:t>
      </w:r>
    </w:p>
    <w:p w:rsidR="007F6407" w:rsidRPr="00E87B3A" w:rsidRDefault="007F6407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 xml:space="preserve">Data urodzenia: </w:t>
      </w:r>
      <w:r w:rsidRPr="00E87B3A">
        <w:rPr>
          <w:color w:val="auto"/>
          <w:sz w:val="26"/>
        </w:rPr>
        <w:t>........................................................</w:t>
      </w:r>
      <w:r w:rsidRPr="000E537A">
        <w:rPr>
          <w:b/>
          <w:color w:val="auto"/>
          <w:sz w:val="22"/>
          <w:szCs w:val="22"/>
        </w:rPr>
        <w:t xml:space="preserve"> </w:t>
      </w:r>
      <w:r>
        <w:rPr>
          <w:b/>
          <w:color w:val="auto"/>
          <w:sz w:val="22"/>
          <w:szCs w:val="22"/>
        </w:rPr>
        <w:t>Miejsce</w:t>
      </w:r>
      <w:r w:rsidRPr="00E87B3A">
        <w:rPr>
          <w:b/>
          <w:color w:val="auto"/>
          <w:sz w:val="22"/>
          <w:szCs w:val="22"/>
        </w:rPr>
        <w:t xml:space="preserve"> urodzenia</w:t>
      </w:r>
      <w:r w:rsidRPr="00E87B3A">
        <w:rPr>
          <w:color w:val="auto"/>
          <w:sz w:val="26"/>
        </w:rPr>
        <w:t>.............................................</w:t>
      </w:r>
    </w:p>
    <w:p w:rsidR="007F6407" w:rsidRPr="00E87B3A" w:rsidRDefault="007F6407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zameldowania dziecka na pobyt stały:</w:t>
      </w:r>
      <w:r w:rsidRPr="00E87B3A">
        <w:rPr>
          <w:color w:val="auto"/>
          <w:sz w:val="26"/>
        </w:rPr>
        <w:t xml:space="preserve"> ...................................................................................................................................................</w:t>
      </w:r>
    </w:p>
    <w:p w:rsidR="007F6407" w:rsidRPr="00E87B3A" w:rsidRDefault="007F6407" w:rsidP="00A51348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Adres zamieszkania dziecka</w:t>
      </w:r>
      <w:r w:rsidRPr="00E87B3A">
        <w:rPr>
          <w:color w:val="auto"/>
          <w:sz w:val="26"/>
        </w:rPr>
        <w:t>: ...........................................................................................................</w:t>
      </w:r>
    </w:p>
    <w:p w:rsidR="007F6407" w:rsidRPr="00E87B3A" w:rsidRDefault="007F6407">
      <w:pPr>
        <w:numPr>
          <w:ilvl w:val="0"/>
          <w:numId w:val="1"/>
        </w:numPr>
        <w:spacing w:line="360" w:lineRule="auto"/>
        <w:rPr>
          <w:color w:val="auto"/>
          <w:sz w:val="26"/>
        </w:rPr>
      </w:pPr>
      <w:r w:rsidRPr="00E87B3A">
        <w:rPr>
          <w:b/>
          <w:color w:val="auto"/>
          <w:sz w:val="22"/>
          <w:szCs w:val="22"/>
        </w:rPr>
        <w:t>Dane osobowe rodziców/ prawnych opiekunów dziecka</w:t>
      </w:r>
      <w:r w:rsidRPr="00E87B3A">
        <w:rPr>
          <w:color w:val="auto"/>
          <w:sz w:val="26"/>
        </w:rPr>
        <w:t xml:space="preserve"> </w:t>
      </w:r>
    </w:p>
    <w:tbl>
      <w:tblPr>
        <w:tblW w:w="1091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87"/>
        <w:gridCol w:w="5529"/>
      </w:tblGrid>
      <w:tr w:rsidR="007F6407" w:rsidRPr="00E87B3A" w:rsidTr="0090644D">
        <w:tc>
          <w:tcPr>
            <w:tcW w:w="5387" w:type="dxa"/>
          </w:tcPr>
          <w:p w:rsidR="007F6407" w:rsidRPr="00E87B3A" w:rsidRDefault="007F6407" w:rsidP="004D2649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type id="_x0000_t67" coordsize="21600,21600" o:spt="67" adj="16200,5400" path="m0@0l@1@0@1,0@2,0@2@0,21600@0,10800,216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10800,0;0,@0;10800,21600;21600,@0" o:connectangles="270,180,90,0" textboxrect="@1,0,@2,@6"/>
                  <v:handles>
                    <v:h position="#1,#0" xrange="0,10800" yrange="0,21600"/>
                  </v:handles>
                </v:shapetype>
                <v:shape id="_x0000_s1026" type="#_x0000_t67" style="position:absolute;left:0;text-align:left;margin-left:219.55pt;margin-top:3.7pt;width:7.15pt;height:7.15pt;z-index:251657216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 </w:t>
            </w:r>
          </w:p>
        </w:tc>
        <w:tc>
          <w:tcPr>
            <w:tcW w:w="5529" w:type="dxa"/>
          </w:tcPr>
          <w:p w:rsidR="007F6407" w:rsidRPr="00E87B3A" w:rsidRDefault="007F6407" w:rsidP="000764F7">
            <w:pPr>
              <w:spacing w:line="360" w:lineRule="auto"/>
              <w:jc w:val="center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7" type="#_x0000_t67" style="position:absolute;left:0;text-align:left;margin-left:220.95pt;margin-top:3.7pt;width:7.15pt;height:7.15pt;z-index:251656192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Imię i nazwisko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 </w:t>
            </w:r>
          </w:p>
        </w:tc>
      </w:tr>
      <w:tr w:rsidR="007F6407" w:rsidRPr="00E87B3A" w:rsidTr="0090644D">
        <w:tc>
          <w:tcPr>
            <w:tcW w:w="5387" w:type="dxa"/>
          </w:tcPr>
          <w:p w:rsidR="007F6407" w:rsidRPr="00E87B3A" w:rsidRDefault="007F6407" w:rsidP="000764F7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7F6407" w:rsidRPr="00E87B3A" w:rsidRDefault="007F6407" w:rsidP="000764F7">
            <w:pPr>
              <w:spacing w:line="360" w:lineRule="auto"/>
              <w:rPr>
                <w:color w:val="auto"/>
                <w:sz w:val="26"/>
              </w:rPr>
            </w:pPr>
          </w:p>
        </w:tc>
      </w:tr>
      <w:tr w:rsidR="007F6407" w:rsidRPr="00E87B3A" w:rsidTr="0090644D">
        <w:trPr>
          <w:trHeight w:val="487"/>
        </w:trPr>
        <w:tc>
          <w:tcPr>
            <w:tcW w:w="5387" w:type="dxa"/>
          </w:tcPr>
          <w:p w:rsidR="007F6407" w:rsidRPr="00E87B3A" w:rsidRDefault="007F6407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8" type="#_x0000_t67" style="position:absolute;margin-left:99.55pt;margin-top:17.2pt;width:9pt;height:8.25pt;z-index:251658240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ojca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  <w:tc>
          <w:tcPr>
            <w:tcW w:w="5529" w:type="dxa"/>
          </w:tcPr>
          <w:p w:rsidR="007F6407" w:rsidRPr="00E87B3A" w:rsidRDefault="007F6407" w:rsidP="0090644D">
            <w:pPr>
              <w:spacing w:line="360" w:lineRule="auto"/>
              <w:rPr>
                <w:b/>
                <w:color w:val="auto"/>
                <w:sz w:val="18"/>
                <w:szCs w:val="18"/>
              </w:rPr>
            </w:pPr>
            <w:r>
              <w:rPr>
                <w:noProof/>
              </w:rPr>
              <w:pict>
                <v:shape id="_x0000_s1029" type="#_x0000_t67" style="position:absolute;margin-left:91.55pt;margin-top:17.2pt;width:7.15pt;height:8.25pt;z-index:251659264;mso-position-horizontal-relative:text;mso-position-vertical-relative:text">
                  <v:textbox style="layout-flow:vertical-ideographic"/>
                </v:shape>
              </w:pic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Adres zamieszkania </w:t>
            </w:r>
            <w:r w:rsidRPr="00E87B3A">
              <w:rPr>
                <w:b/>
                <w:color w:val="auto"/>
                <w:sz w:val="18"/>
                <w:szCs w:val="18"/>
                <w:u w:val="single"/>
              </w:rPr>
              <w:t>matki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/opiekuna prawnego </w:t>
            </w:r>
            <w:r w:rsidRPr="00E87B3A">
              <w:rPr>
                <w:color w:val="auto"/>
                <w:sz w:val="16"/>
                <w:szCs w:val="16"/>
              </w:rPr>
              <w:t>(jeśli jest inny niż dziecka)</w:t>
            </w:r>
            <w:r w:rsidRPr="00E87B3A">
              <w:rPr>
                <w:b/>
                <w:color w:val="auto"/>
                <w:sz w:val="18"/>
                <w:szCs w:val="18"/>
              </w:rPr>
              <w:t xml:space="preserve"> tel. kontaktowy   </w:t>
            </w:r>
          </w:p>
        </w:tc>
      </w:tr>
      <w:tr w:rsidR="007F6407" w:rsidRPr="00E87B3A" w:rsidTr="0090644D">
        <w:tc>
          <w:tcPr>
            <w:tcW w:w="5387" w:type="dxa"/>
          </w:tcPr>
          <w:p w:rsidR="007F6407" w:rsidRPr="00E87B3A" w:rsidRDefault="007F6407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7F6407" w:rsidRPr="00E87B3A" w:rsidRDefault="007F6407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  <w:tc>
          <w:tcPr>
            <w:tcW w:w="5529" w:type="dxa"/>
          </w:tcPr>
          <w:p w:rsidR="007F6407" w:rsidRPr="00E87B3A" w:rsidRDefault="007F6407" w:rsidP="004D2649">
            <w:pPr>
              <w:spacing w:line="360" w:lineRule="auto"/>
              <w:rPr>
                <w:color w:val="auto"/>
                <w:sz w:val="26"/>
              </w:rPr>
            </w:pPr>
          </w:p>
          <w:p w:rsidR="007F6407" w:rsidRPr="00E87B3A" w:rsidRDefault="007F6407" w:rsidP="004D2649">
            <w:pPr>
              <w:spacing w:line="360" w:lineRule="auto"/>
              <w:rPr>
                <w:color w:val="auto"/>
                <w:sz w:val="26"/>
              </w:rPr>
            </w:pPr>
          </w:p>
        </w:tc>
      </w:tr>
    </w:tbl>
    <w:p w:rsidR="007F6407" w:rsidRPr="00E87B3A" w:rsidRDefault="007F6407">
      <w:pPr>
        <w:rPr>
          <w:b/>
          <w:i/>
          <w:color w:val="auto"/>
          <w:sz w:val="22"/>
          <w:szCs w:val="22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20"/>
        <w:gridCol w:w="4394"/>
      </w:tblGrid>
      <w:tr w:rsidR="007F6407" w:rsidRPr="00E87B3A" w:rsidTr="0090644D">
        <w:tc>
          <w:tcPr>
            <w:tcW w:w="4820" w:type="dxa"/>
          </w:tcPr>
          <w:p w:rsidR="007F6407" w:rsidRPr="00E87B3A" w:rsidRDefault="007F6407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dziecka</w:t>
            </w:r>
          </w:p>
        </w:tc>
        <w:tc>
          <w:tcPr>
            <w:tcW w:w="4394" w:type="dxa"/>
          </w:tcPr>
          <w:p w:rsidR="007F6407" w:rsidRPr="00E87B3A" w:rsidRDefault="007F6407">
            <w:pPr>
              <w:rPr>
                <w:b/>
                <w:color w:val="auto"/>
                <w:sz w:val="24"/>
              </w:rPr>
            </w:pPr>
          </w:p>
        </w:tc>
      </w:tr>
      <w:tr w:rsidR="007F6407" w:rsidRPr="00E87B3A" w:rsidTr="0090644D">
        <w:tc>
          <w:tcPr>
            <w:tcW w:w="4820" w:type="dxa"/>
          </w:tcPr>
          <w:p w:rsidR="007F6407" w:rsidRPr="00E87B3A" w:rsidRDefault="007F6407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ojca/prawnego opiekuna</w:t>
            </w:r>
          </w:p>
        </w:tc>
        <w:tc>
          <w:tcPr>
            <w:tcW w:w="4394" w:type="dxa"/>
          </w:tcPr>
          <w:p w:rsidR="007F6407" w:rsidRPr="00E87B3A" w:rsidRDefault="007F6407">
            <w:pPr>
              <w:rPr>
                <w:b/>
                <w:color w:val="auto"/>
                <w:sz w:val="24"/>
              </w:rPr>
            </w:pPr>
          </w:p>
        </w:tc>
      </w:tr>
      <w:tr w:rsidR="007F6407" w:rsidRPr="00E87B3A" w:rsidTr="0090644D">
        <w:tc>
          <w:tcPr>
            <w:tcW w:w="4820" w:type="dxa"/>
          </w:tcPr>
          <w:p w:rsidR="007F6407" w:rsidRPr="00E87B3A" w:rsidRDefault="007F6407">
            <w:pPr>
              <w:rPr>
                <w:b/>
                <w:color w:val="auto"/>
                <w:sz w:val="20"/>
              </w:rPr>
            </w:pPr>
            <w:r w:rsidRPr="00E87B3A">
              <w:rPr>
                <w:b/>
                <w:color w:val="auto"/>
                <w:sz w:val="20"/>
              </w:rPr>
              <w:t>Adres e-mail matki/prawnego opiekuna</w:t>
            </w:r>
          </w:p>
        </w:tc>
        <w:tc>
          <w:tcPr>
            <w:tcW w:w="4394" w:type="dxa"/>
          </w:tcPr>
          <w:p w:rsidR="007F6407" w:rsidRPr="00E87B3A" w:rsidRDefault="007F6407">
            <w:pPr>
              <w:rPr>
                <w:b/>
                <w:color w:val="auto"/>
                <w:sz w:val="24"/>
              </w:rPr>
            </w:pPr>
          </w:p>
        </w:tc>
      </w:tr>
    </w:tbl>
    <w:p w:rsidR="007F6407" w:rsidRDefault="007F6407">
      <w:pPr>
        <w:rPr>
          <w:b/>
          <w:color w:val="auto"/>
          <w:sz w:val="24"/>
        </w:rPr>
      </w:pPr>
    </w:p>
    <w:p w:rsidR="007F6407" w:rsidRPr="00BE2D5C" w:rsidRDefault="007F6407" w:rsidP="00292150">
      <w:pPr>
        <w:numPr>
          <w:ilvl w:val="0"/>
          <w:numId w:val="1"/>
        </w:numPr>
        <w:rPr>
          <w:b/>
          <w:color w:val="auto"/>
          <w:sz w:val="24"/>
        </w:rPr>
      </w:pPr>
      <w:r w:rsidRPr="00BE2D5C">
        <w:rPr>
          <w:b/>
          <w:color w:val="auto"/>
          <w:sz w:val="24"/>
        </w:rPr>
        <w:t>Obecnie dziecko jest uczniem Szkoły Podstawowej Nr………………w……………………</w:t>
      </w:r>
    </w:p>
    <w:p w:rsidR="007F6407" w:rsidRPr="00BE2D5C" w:rsidRDefault="007F6407" w:rsidP="00292150">
      <w:pPr>
        <w:ind w:left="360"/>
        <w:rPr>
          <w:b/>
          <w:color w:val="auto"/>
          <w:sz w:val="24"/>
        </w:rPr>
      </w:pPr>
    </w:p>
    <w:p w:rsidR="007F6407" w:rsidRPr="00BE2D5C" w:rsidRDefault="007F6407">
      <w:pPr>
        <w:rPr>
          <w:b/>
          <w:color w:val="auto"/>
          <w:sz w:val="24"/>
        </w:rPr>
      </w:pPr>
    </w:p>
    <w:p w:rsidR="007F6407" w:rsidRPr="00BE2D5C" w:rsidRDefault="007F6407" w:rsidP="00673AF9">
      <w:pPr>
        <w:pStyle w:val="Heading1"/>
        <w:rPr>
          <w:rFonts w:ascii="Times New Roman" w:hAnsi="Times New Roman"/>
          <w:b w:val="0"/>
          <w:i/>
          <w:sz w:val="16"/>
          <w:szCs w:val="16"/>
          <w:u w:val="single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 xml:space="preserve">Oświadczam, że wszystkie dane osobowe zawarte w podaniu są zgodne ze stanem faktycznym oraz </w:t>
      </w:r>
      <w:r w:rsidRPr="00BE2D5C">
        <w:rPr>
          <w:rFonts w:ascii="Times New Roman" w:hAnsi="Times New Roman"/>
          <w:b w:val="0"/>
          <w:i/>
          <w:sz w:val="16"/>
          <w:szCs w:val="16"/>
          <w:u w:val="single"/>
        </w:rPr>
        <w:t xml:space="preserve">zobowiązuję się do ich uaktualniania. </w:t>
      </w:r>
    </w:p>
    <w:p w:rsidR="007F6407" w:rsidRPr="00BE2D5C" w:rsidRDefault="007F6407" w:rsidP="00673AF9">
      <w:pPr>
        <w:pStyle w:val="Heading1"/>
        <w:rPr>
          <w:rFonts w:ascii="Times New Roman" w:hAnsi="Times New Roman"/>
          <w:b w:val="0"/>
          <w:i/>
          <w:sz w:val="16"/>
          <w:szCs w:val="16"/>
        </w:rPr>
      </w:pPr>
      <w:r w:rsidRPr="00BE2D5C">
        <w:rPr>
          <w:rFonts w:ascii="Times New Roman" w:hAnsi="Times New Roman"/>
          <w:b w:val="0"/>
          <w:i/>
          <w:sz w:val="16"/>
          <w:szCs w:val="16"/>
        </w:rPr>
        <w:t>Wyrażam zgodę na przetwarzanie danych osobowych zawartych w podaniu, zgodnie z ustawą z dnia 29 sierpnia 1997 r. o ochronie danych osobowych</w:t>
      </w:r>
      <w:r w:rsidRPr="00BE2D5C">
        <w:rPr>
          <w:rFonts w:ascii="Times New Roman" w:hAnsi="Times New Roman"/>
          <w:b w:val="0"/>
          <w:i/>
          <w:sz w:val="16"/>
          <w:szCs w:val="16"/>
        </w:rPr>
        <w:br/>
        <w:t xml:space="preserve"> (Dz. U. z 2014 r. poz.1182 ze zm.)</w:t>
      </w:r>
    </w:p>
    <w:p w:rsidR="007F6407" w:rsidRPr="00E87B3A" w:rsidRDefault="007F6407">
      <w:pPr>
        <w:rPr>
          <w:b/>
          <w:color w:val="auto"/>
          <w:sz w:val="24"/>
        </w:rPr>
      </w:pPr>
    </w:p>
    <w:p w:rsidR="007F6407" w:rsidRPr="00E87B3A" w:rsidRDefault="007F6407" w:rsidP="00673AF9">
      <w:pPr>
        <w:ind w:left="5103" w:firstLine="561"/>
        <w:rPr>
          <w:color w:val="auto"/>
          <w:sz w:val="26"/>
        </w:rPr>
      </w:pPr>
      <w:r w:rsidRPr="00E87B3A">
        <w:rPr>
          <w:color w:val="auto"/>
          <w:sz w:val="26"/>
        </w:rPr>
        <w:t>....................................................................</w:t>
      </w:r>
    </w:p>
    <w:p w:rsidR="007F6407" w:rsidRPr="00E87B3A" w:rsidRDefault="007F6407" w:rsidP="00673AF9">
      <w:pPr>
        <w:ind w:left="5103"/>
        <w:jc w:val="center"/>
        <w:rPr>
          <w:b/>
          <w:i/>
          <w:color w:val="auto"/>
          <w:sz w:val="18"/>
          <w:szCs w:val="18"/>
        </w:rPr>
      </w:pPr>
      <w:r w:rsidRPr="00E87B3A">
        <w:rPr>
          <w:b/>
          <w:i/>
          <w:color w:val="auto"/>
          <w:sz w:val="18"/>
          <w:szCs w:val="18"/>
        </w:rPr>
        <w:t>Data i podpis rodzica/prawnego opiekuna</w:t>
      </w:r>
    </w:p>
    <w:p w:rsidR="007F6407" w:rsidRPr="00E87B3A" w:rsidRDefault="007F6407" w:rsidP="00FF31F9">
      <w:pPr>
        <w:pStyle w:val="BodyText"/>
        <w:rPr>
          <w:rFonts w:ascii="Times New Roman" w:hAnsi="Times New Roman"/>
          <w:sz w:val="26"/>
        </w:rPr>
      </w:pPr>
    </w:p>
    <w:p w:rsidR="007F6407" w:rsidRPr="00E87B3A" w:rsidRDefault="007F6407" w:rsidP="00FF31F9">
      <w:pPr>
        <w:pStyle w:val="BodyText"/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Wskazanie kolejności wybranego gimnazjum od najbardziej do najmniej preferowanego:</w:t>
      </w:r>
    </w:p>
    <w:p w:rsidR="007F6407" w:rsidRPr="00E87B3A" w:rsidRDefault="007F6407" w:rsidP="009F6B52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F6407" w:rsidRPr="00E87B3A" w:rsidRDefault="007F6407" w:rsidP="009F6B52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F6407" w:rsidRPr="00BE2D5C" w:rsidRDefault="007F6407" w:rsidP="00BE2D5C">
      <w:pPr>
        <w:pStyle w:val="BodyText"/>
        <w:numPr>
          <w:ilvl w:val="0"/>
          <w:numId w:val="5"/>
        </w:numPr>
        <w:rPr>
          <w:rFonts w:ascii="Times New Roman" w:hAnsi="Times New Roman"/>
          <w:sz w:val="26"/>
        </w:rPr>
      </w:pPr>
      <w:r w:rsidRPr="00E87B3A">
        <w:rPr>
          <w:rFonts w:ascii="Times New Roman" w:hAnsi="Times New Roman"/>
          <w:sz w:val="26"/>
        </w:rPr>
        <w:t>……………………………………………………………….</w:t>
      </w:r>
    </w:p>
    <w:p w:rsidR="007F6407" w:rsidRPr="00E87B3A" w:rsidRDefault="007F6407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br/>
      </w:r>
      <w:r w:rsidRPr="00BE2D5C">
        <w:rPr>
          <w:b/>
          <w:bCs/>
          <w:i/>
          <w:color w:val="auto"/>
          <w:sz w:val="22"/>
          <w:szCs w:val="22"/>
          <w:u w:val="single"/>
        </w:rPr>
        <w:t>Wniosek należy złożyć</w:t>
      </w:r>
      <w:r w:rsidRPr="00E87B3A">
        <w:rPr>
          <w:b/>
          <w:i/>
          <w:color w:val="auto"/>
          <w:sz w:val="22"/>
          <w:szCs w:val="22"/>
          <w:u w:val="single"/>
        </w:rPr>
        <w:t xml:space="preserve"> 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w sekretariacie szkoły </w:t>
      </w:r>
    </w:p>
    <w:p w:rsidR="007F6407" w:rsidRPr="00E87B3A" w:rsidRDefault="007F6407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w terminie od </w:t>
      </w:r>
      <w:r>
        <w:rPr>
          <w:b/>
          <w:bCs/>
          <w:i/>
          <w:color w:val="auto"/>
          <w:sz w:val="22"/>
          <w:szCs w:val="22"/>
          <w:u w:val="single"/>
        </w:rPr>
        <w:t>4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</w:t>
      </w:r>
      <w:r>
        <w:rPr>
          <w:b/>
          <w:bCs/>
          <w:i/>
          <w:color w:val="auto"/>
          <w:sz w:val="22"/>
          <w:szCs w:val="22"/>
          <w:u w:val="single"/>
        </w:rPr>
        <w:t>maja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2016r. do </w:t>
      </w:r>
      <w:r>
        <w:rPr>
          <w:b/>
          <w:bCs/>
          <w:i/>
          <w:color w:val="auto"/>
          <w:sz w:val="22"/>
          <w:szCs w:val="22"/>
          <w:u w:val="single"/>
        </w:rPr>
        <w:t>13</w:t>
      </w:r>
      <w:r w:rsidRPr="00E87B3A">
        <w:rPr>
          <w:b/>
          <w:bCs/>
          <w:i/>
          <w:color w:val="auto"/>
          <w:sz w:val="22"/>
          <w:szCs w:val="22"/>
          <w:u w:val="single"/>
        </w:rPr>
        <w:t xml:space="preserve"> </w:t>
      </w:r>
      <w:r>
        <w:rPr>
          <w:b/>
          <w:bCs/>
          <w:i/>
          <w:color w:val="auto"/>
          <w:sz w:val="22"/>
          <w:szCs w:val="22"/>
          <w:u w:val="single"/>
        </w:rPr>
        <w:t>maj</w:t>
      </w:r>
      <w:r w:rsidRPr="00E87B3A">
        <w:rPr>
          <w:b/>
          <w:bCs/>
          <w:i/>
          <w:color w:val="auto"/>
          <w:sz w:val="22"/>
          <w:szCs w:val="22"/>
          <w:u w:val="single"/>
        </w:rPr>
        <w:t>a 2016 roku do godz. 12.00.</w:t>
      </w:r>
    </w:p>
    <w:p w:rsidR="007F6407" w:rsidRPr="00C63CC7" w:rsidRDefault="007F6407" w:rsidP="00673AF9">
      <w:pPr>
        <w:autoSpaceDE w:val="0"/>
        <w:autoSpaceDN w:val="0"/>
        <w:adjustRightInd w:val="0"/>
        <w:jc w:val="center"/>
        <w:rPr>
          <w:bCs/>
          <w:color w:val="FF0000"/>
          <w:sz w:val="22"/>
          <w:szCs w:val="22"/>
        </w:rPr>
      </w:pPr>
    </w:p>
    <w:p w:rsidR="007F6407" w:rsidRPr="00E87B3A" w:rsidRDefault="007F6407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F6407" w:rsidRPr="00E87B3A" w:rsidRDefault="007F6407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F6407" w:rsidRDefault="007F6407" w:rsidP="00673AF9">
      <w:pPr>
        <w:autoSpaceDE w:val="0"/>
        <w:autoSpaceDN w:val="0"/>
        <w:adjustRightInd w:val="0"/>
        <w:jc w:val="center"/>
        <w:rPr>
          <w:b/>
          <w:bCs/>
          <w:i/>
          <w:color w:val="auto"/>
          <w:sz w:val="22"/>
          <w:szCs w:val="22"/>
          <w:u w:val="single"/>
        </w:rPr>
      </w:pPr>
    </w:p>
    <w:p w:rsidR="007F6407" w:rsidRDefault="007F6407" w:rsidP="00E87B3A">
      <w:pPr>
        <w:jc w:val="both"/>
        <w:rPr>
          <w:b/>
          <w:bCs/>
          <w:color w:val="auto"/>
          <w:sz w:val="24"/>
          <w:szCs w:val="24"/>
        </w:rPr>
      </w:pPr>
    </w:p>
    <w:p w:rsidR="007F6407" w:rsidRDefault="007F6407" w:rsidP="008573AB">
      <w:pPr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INFORMACJE DLA RODZICÓW</w:t>
      </w:r>
    </w:p>
    <w:p w:rsidR="007F6407" w:rsidRDefault="007F6407" w:rsidP="005544F1">
      <w:pPr>
        <w:jc w:val="both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Kryteria naboru oraz punkty przyznawane za poszczególne kryteria naboru do oddziału dwujęzycznego pierwszej klasy Gimnazjum nr 2 im. J. Kochanowskiego w Zgierzu z Oddziałami Dwujęzycznymi dostępne na szkolnej stronie www w Regulaminie Rekrutacji do Oddziału Sportowego</w:t>
      </w:r>
    </w:p>
    <w:p w:rsidR="007F6407" w:rsidRDefault="007F6407" w:rsidP="005544F1">
      <w:pPr>
        <w:pStyle w:val="BodyTextIndent2"/>
        <w:spacing w:line="240" w:lineRule="auto"/>
        <w:ind w:firstLine="0"/>
        <w:jc w:val="left"/>
        <w:rPr>
          <w:rFonts w:ascii="Times New Roman" w:hAnsi="Times New Roman"/>
          <w:b/>
          <w:sz w:val="24"/>
          <w:szCs w:val="24"/>
        </w:rPr>
      </w:pPr>
    </w:p>
    <w:p w:rsidR="007F6407" w:rsidRDefault="007F6407" w:rsidP="00AD1AEC">
      <w:pPr>
        <w:pStyle w:val="BodyTextIndent2"/>
        <w:spacing w:line="240" w:lineRule="auto"/>
        <w:ind w:firstLine="357"/>
        <w:jc w:val="left"/>
        <w:rPr>
          <w:rFonts w:ascii="Times New Roman" w:hAnsi="Times New Roman"/>
          <w:b/>
          <w:sz w:val="24"/>
          <w:szCs w:val="24"/>
        </w:rPr>
      </w:pPr>
      <w:r w:rsidRPr="005D248F">
        <w:rPr>
          <w:rFonts w:ascii="Times New Roman" w:hAnsi="Times New Roman"/>
          <w:b/>
          <w:sz w:val="24"/>
          <w:szCs w:val="24"/>
        </w:rPr>
        <w:t>Terminarz rekrutacji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F6407" w:rsidRDefault="007F6407" w:rsidP="00AD1AEC">
      <w:pPr>
        <w:pStyle w:val="BodyTextIndent2"/>
        <w:spacing w:line="240" w:lineRule="auto"/>
        <w:ind w:firstLine="357"/>
        <w:rPr>
          <w:rFonts w:ascii="Times New Roman" w:hAnsi="Times New Roman"/>
          <w:b/>
          <w:sz w:val="24"/>
          <w:szCs w:val="24"/>
          <w:u w:val="single"/>
        </w:rPr>
      </w:pPr>
    </w:p>
    <w:p w:rsidR="007F6407" w:rsidRPr="00545FA2" w:rsidRDefault="007F6407" w:rsidP="00AD1AEC">
      <w:pPr>
        <w:pStyle w:val="BodyTextIndent2"/>
        <w:spacing w:line="240" w:lineRule="auto"/>
        <w:ind w:firstLine="357"/>
        <w:rPr>
          <w:rFonts w:ascii="Times New Roman" w:hAnsi="Times New Roman"/>
          <w:b/>
          <w:sz w:val="24"/>
          <w:szCs w:val="24"/>
          <w:u w:val="single"/>
        </w:rPr>
      </w:pPr>
      <w:r w:rsidRPr="00545FA2">
        <w:rPr>
          <w:rFonts w:ascii="Times New Roman" w:hAnsi="Times New Roman"/>
          <w:b/>
          <w:sz w:val="24"/>
          <w:szCs w:val="24"/>
          <w:u w:val="single"/>
        </w:rPr>
        <w:t>Pierwszy etap</w:t>
      </w:r>
    </w:p>
    <w:tbl>
      <w:tblPr>
        <w:tblpPr w:leftFromText="141" w:rightFromText="141" w:vertAnchor="text" w:horzAnchor="margin" w:tblpXSpec="center" w:tblpY="3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5386"/>
      </w:tblGrid>
      <w:tr w:rsidR="007F6407" w:rsidRPr="00BE2D5C" w:rsidTr="003F4EAF">
        <w:tc>
          <w:tcPr>
            <w:tcW w:w="4503" w:type="dxa"/>
          </w:tcPr>
          <w:p w:rsidR="007F6407" w:rsidRPr="00FF207D" w:rsidRDefault="007F6407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Składanie wniosków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AD1AE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Od 04 maja 2016 r. do 13 maja 2016 r., godz. 12.00</w:t>
            </w:r>
          </w:p>
        </w:tc>
      </w:tr>
      <w:tr w:rsidR="007F6407" w:rsidRPr="00BE2D5C" w:rsidTr="003F4EAF">
        <w:tc>
          <w:tcPr>
            <w:tcW w:w="4503" w:type="dxa"/>
          </w:tcPr>
          <w:p w:rsidR="007F6407" w:rsidRPr="00FF207D" w:rsidRDefault="007F6407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Próby sprawności fizycznej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A76D56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17, 18 maja 2016 r. godz. 15.00-18.00</w:t>
            </w:r>
          </w:p>
        </w:tc>
      </w:tr>
      <w:tr w:rsidR="007F6407" w:rsidRPr="00BE2D5C" w:rsidTr="003F4EAF">
        <w:tc>
          <w:tcPr>
            <w:tcW w:w="4503" w:type="dxa"/>
          </w:tcPr>
          <w:p w:rsidR="007F6407" w:rsidRPr="00FF207D" w:rsidRDefault="007F6407" w:rsidP="00AD1AE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Podanie do publicznej wiadomości listy kandydatów, zakwalifikowanych i kandydatów niezakwalifikowanych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AD1AE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20 maja 2016 r. godz. 14.00</w:t>
            </w:r>
          </w:p>
        </w:tc>
      </w:tr>
      <w:tr w:rsidR="007F6407" w:rsidRPr="00BE2D5C" w:rsidTr="0046400F">
        <w:tc>
          <w:tcPr>
            <w:tcW w:w="4503" w:type="dxa"/>
          </w:tcPr>
          <w:p w:rsidR="007F6407" w:rsidRPr="00FF207D" w:rsidRDefault="007F6407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Uzupełnianie wniosków- składanie dokumentów</w:t>
            </w:r>
          </w:p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( kopia świadectwa i zaświadczenie ze sprawdzianu)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Od 24 czerwca 2016 r. do 28 czerwca 2016 r., godz. 12.00</w:t>
            </w:r>
          </w:p>
        </w:tc>
      </w:tr>
      <w:tr w:rsidR="007F6407" w:rsidRPr="00BE2D5C" w:rsidTr="0046400F">
        <w:tc>
          <w:tcPr>
            <w:tcW w:w="4503" w:type="dxa"/>
          </w:tcPr>
          <w:p w:rsidR="007F6407" w:rsidRPr="00FF207D" w:rsidRDefault="007F6407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Podanie do publicznej wiadomości listy kandydatów zakwalifikowanych i kandydatów niezakwalifikowanych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06 lipca 2016r. , do godz. 12.00</w:t>
            </w:r>
          </w:p>
        </w:tc>
      </w:tr>
      <w:tr w:rsidR="007F6407" w:rsidRPr="00BE2D5C" w:rsidTr="0046400F">
        <w:tc>
          <w:tcPr>
            <w:tcW w:w="4503" w:type="dxa"/>
          </w:tcPr>
          <w:p w:rsidR="007F6407" w:rsidRPr="00FF207D" w:rsidRDefault="007F6407" w:rsidP="003F4EA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Potwierdzenie przez rodzica woli przyjęcia do gimnazjum- dostarczenie oryginału świadectwa i zaświadczenia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Od 06 lipca 2016r. , od godz. 12.00</w:t>
            </w:r>
          </w:p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do 08 lipca 2016r. , od godz. 12.00</w:t>
            </w:r>
          </w:p>
        </w:tc>
      </w:tr>
      <w:tr w:rsidR="007F6407" w:rsidRPr="00BE2D5C" w:rsidTr="0046400F">
        <w:tc>
          <w:tcPr>
            <w:tcW w:w="4503" w:type="dxa"/>
          </w:tcPr>
          <w:p w:rsidR="007F6407" w:rsidRPr="00FF207D" w:rsidRDefault="007F6407" w:rsidP="00BE2D5C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FF207D">
              <w:rPr>
                <w:rFonts w:ascii="Times New Roman" w:hAnsi="Times New Roman"/>
                <w:sz w:val="20"/>
              </w:rPr>
              <w:t>Podanie do publicznej wiadomości listy kandydatów przyjętych i kandydatów nieprzyjętych</w:t>
            </w:r>
          </w:p>
        </w:tc>
        <w:tc>
          <w:tcPr>
            <w:tcW w:w="5386" w:type="dxa"/>
            <w:vAlign w:val="center"/>
          </w:tcPr>
          <w:p w:rsidR="007F6407" w:rsidRPr="00FF207D" w:rsidRDefault="007F6407" w:rsidP="0046400F">
            <w:pPr>
              <w:pStyle w:val="BodyTextIndent2"/>
              <w:tabs>
                <w:tab w:val="num" w:pos="0"/>
              </w:tabs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F207D">
              <w:rPr>
                <w:rFonts w:ascii="Times New Roman" w:hAnsi="Times New Roman"/>
                <w:sz w:val="22"/>
                <w:szCs w:val="22"/>
              </w:rPr>
              <w:t>11 lipca 2016r. , do godz. 12.00</w:t>
            </w:r>
          </w:p>
        </w:tc>
      </w:tr>
    </w:tbl>
    <w:p w:rsidR="007F6407" w:rsidRDefault="007F6407" w:rsidP="00D50102">
      <w:pPr>
        <w:rPr>
          <w:b/>
          <w:color w:val="auto"/>
          <w:sz w:val="24"/>
          <w:szCs w:val="24"/>
          <w:u w:val="single"/>
        </w:rPr>
      </w:pPr>
    </w:p>
    <w:p w:rsidR="007F6407" w:rsidRPr="00545FA2" w:rsidRDefault="007F6407" w:rsidP="00D50102">
      <w:pPr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Maksymalna ilość punktów w pierwszym etapie rekrutacji to </w:t>
      </w:r>
      <w:r w:rsidRPr="00F877DB">
        <w:rPr>
          <w:b/>
          <w:color w:val="auto"/>
          <w:sz w:val="24"/>
          <w:szCs w:val="24"/>
        </w:rPr>
        <w:t>150</w:t>
      </w:r>
      <w:r>
        <w:rPr>
          <w:b/>
          <w:color w:val="auto"/>
          <w:sz w:val="24"/>
          <w:szCs w:val="24"/>
        </w:rPr>
        <w:t xml:space="preserve"> punktów</w:t>
      </w:r>
    </w:p>
    <w:p w:rsidR="007F6407" w:rsidRPr="00773B9E" w:rsidRDefault="007F6407" w:rsidP="00D50102">
      <w:pPr>
        <w:pStyle w:val="BodyTextIndent2"/>
        <w:ind w:firstLine="360"/>
        <w:jc w:val="left"/>
        <w:rPr>
          <w:rFonts w:ascii="Times New Roman" w:hAnsi="Times New Roman"/>
          <w:b/>
          <w:sz w:val="24"/>
          <w:szCs w:val="24"/>
          <w:u w:val="single"/>
        </w:rPr>
      </w:pPr>
      <w:r w:rsidRPr="00773B9E">
        <w:rPr>
          <w:rFonts w:ascii="Times New Roman" w:hAnsi="Times New Roman"/>
          <w:b/>
          <w:sz w:val="24"/>
          <w:szCs w:val="24"/>
          <w:u w:val="single"/>
        </w:rPr>
        <w:t>Drugi etap rekrutacji</w:t>
      </w:r>
    </w:p>
    <w:p w:rsidR="007F6407" w:rsidRPr="00545FA2" w:rsidRDefault="007F6407" w:rsidP="00D50102">
      <w:pPr>
        <w:rPr>
          <w:b/>
          <w:color w:val="auto"/>
          <w:sz w:val="24"/>
          <w:szCs w:val="24"/>
        </w:rPr>
      </w:pPr>
    </w:p>
    <w:p w:rsidR="007F6407" w:rsidRDefault="007F6407" w:rsidP="00D33C47">
      <w:pPr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>W drugim etapie rekrutacji uwzględniane są wyniki ze sprawdzianu oraz inne osiągnięcia uczniów wymienione na świadectwie ukończenia szkoły podstawowej według następującego schematu.</w:t>
      </w:r>
    </w:p>
    <w:p w:rsidR="007F6407" w:rsidRDefault="007F6407" w:rsidP="00D50102">
      <w:pPr>
        <w:rPr>
          <w:color w:val="auto"/>
          <w:sz w:val="24"/>
          <w:szCs w:val="24"/>
        </w:rPr>
      </w:pPr>
      <w:r w:rsidRPr="0053017D">
        <w:rPr>
          <w:color w:val="auto"/>
          <w:sz w:val="24"/>
          <w:szCs w:val="24"/>
        </w:rPr>
        <w:t>.</w:t>
      </w:r>
    </w:p>
    <w:p w:rsidR="007F6407" w:rsidRDefault="007F6407" w:rsidP="00D50102">
      <w:pPr>
        <w:rPr>
          <w:color w:val="auto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03"/>
        <w:gridCol w:w="2565"/>
        <w:gridCol w:w="2738"/>
      </w:tblGrid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Kryteria - świadectwo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Punkty w postępowaniu rekrutacyjnym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 xml:space="preserve">aktywność na rzecz innych ludzi  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2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świadectwo ukończenia szkoły podstawowej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z wyróżnieniem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5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szczególne osiągnięcia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13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20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 xml:space="preserve">Kryteria- sprawdzian  </w:t>
            </w: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F6407" w:rsidRPr="007343E8" w:rsidRDefault="007F6407" w:rsidP="003B4250">
            <w:pPr>
              <w:rPr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wyniki sprawdzianu w 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F6407" w:rsidRPr="007343E8" w:rsidRDefault="007F6407" w:rsidP="003B4250">
            <w:pPr>
              <w:rPr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punkty w postępowaniu rekrutacyjnym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wyniki ze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sprawdzianu z części I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x 0,2 = 20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wyniki ze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sprawdzianu z części II</w:t>
            </w:r>
          </w:p>
          <w:p w:rsidR="007F6407" w:rsidRPr="007343E8" w:rsidRDefault="007F6407" w:rsidP="003B4250">
            <w:pPr>
              <w:jc w:val="both"/>
              <w:rPr>
                <w:color w:val="auto"/>
                <w:sz w:val="24"/>
                <w:szCs w:val="24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100%</w:t>
            </w:r>
          </w:p>
        </w:tc>
        <w:tc>
          <w:tcPr>
            <w:tcW w:w="2738" w:type="dxa"/>
            <w:tcBorders>
              <w:left w:val="single" w:sz="4" w:space="0" w:color="auto"/>
            </w:tcBorders>
          </w:tcPr>
          <w:p w:rsidR="007F6407" w:rsidRPr="007343E8" w:rsidRDefault="007F6407" w:rsidP="003B4250">
            <w:pPr>
              <w:jc w:val="right"/>
              <w:rPr>
                <w:color w:val="auto"/>
                <w:sz w:val="24"/>
                <w:szCs w:val="24"/>
              </w:rPr>
            </w:pPr>
            <w:r w:rsidRPr="007343E8">
              <w:rPr>
                <w:color w:val="auto"/>
                <w:sz w:val="24"/>
                <w:szCs w:val="24"/>
              </w:rPr>
              <w:t>x 0,2 = 20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max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40 pkt.</w:t>
            </w:r>
          </w:p>
        </w:tc>
      </w:tr>
      <w:tr w:rsidR="007F6407" w:rsidRPr="007343E8" w:rsidTr="003B4250">
        <w:tc>
          <w:tcPr>
            <w:tcW w:w="5303" w:type="dxa"/>
          </w:tcPr>
          <w:p w:rsidR="007F6407" w:rsidRPr="007343E8" w:rsidRDefault="007F6407" w:rsidP="003B4250">
            <w:pPr>
              <w:jc w:val="both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razem</w:t>
            </w:r>
          </w:p>
        </w:tc>
        <w:tc>
          <w:tcPr>
            <w:tcW w:w="5303" w:type="dxa"/>
            <w:gridSpan w:val="2"/>
          </w:tcPr>
          <w:p w:rsidR="007F6407" w:rsidRPr="007343E8" w:rsidRDefault="007F6407" w:rsidP="003B4250">
            <w:pPr>
              <w:jc w:val="right"/>
              <w:rPr>
                <w:b/>
                <w:color w:val="auto"/>
                <w:sz w:val="24"/>
                <w:szCs w:val="24"/>
              </w:rPr>
            </w:pPr>
            <w:r w:rsidRPr="007343E8">
              <w:rPr>
                <w:b/>
                <w:color w:val="auto"/>
                <w:sz w:val="24"/>
                <w:szCs w:val="24"/>
              </w:rPr>
              <w:t>60 pkt.</w:t>
            </w:r>
          </w:p>
        </w:tc>
      </w:tr>
    </w:tbl>
    <w:p w:rsidR="007F6407" w:rsidRPr="00545FA2" w:rsidRDefault="007F6407" w:rsidP="00BE2D5C">
      <w:pPr>
        <w:rPr>
          <w:b/>
          <w:color w:val="auto"/>
          <w:sz w:val="24"/>
          <w:szCs w:val="24"/>
        </w:rPr>
      </w:pPr>
    </w:p>
    <w:sectPr w:rsidR="007F6407" w:rsidRPr="00545FA2" w:rsidSect="009F6B52">
      <w:pgSz w:w="11906" w:h="16838"/>
      <w:pgMar w:top="284" w:right="720" w:bottom="284" w:left="720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C0708"/>
    <w:multiLevelType w:val="singleLevel"/>
    <w:tmpl w:val="7FEE42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</w:abstractNum>
  <w:abstractNum w:abstractNumId="1">
    <w:nsid w:val="4805193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02A2EBD"/>
    <w:multiLevelType w:val="hybridMultilevel"/>
    <w:tmpl w:val="8BE662E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9FD0030"/>
    <w:multiLevelType w:val="hybridMultilevel"/>
    <w:tmpl w:val="4C66464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10E27B5"/>
    <w:multiLevelType w:val="singleLevel"/>
    <w:tmpl w:val="129EA8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75E35E42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1072"/>
    <w:rsid w:val="000764F7"/>
    <w:rsid w:val="00090ADB"/>
    <w:rsid w:val="00095041"/>
    <w:rsid w:val="000E1037"/>
    <w:rsid w:val="000E537A"/>
    <w:rsid w:val="000F0983"/>
    <w:rsid w:val="001331B8"/>
    <w:rsid w:val="00136D42"/>
    <w:rsid w:val="00160B3B"/>
    <w:rsid w:val="001A13BA"/>
    <w:rsid w:val="001A3C20"/>
    <w:rsid w:val="001B09AC"/>
    <w:rsid w:val="001B1072"/>
    <w:rsid w:val="001B2D5F"/>
    <w:rsid w:val="001B55A2"/>
    <w:rsid w:val="00253445"/>
    <w:rsid w:val="002775BA"/>
    <w:rsid w:val="00290C9A"/>
    <w:rsid w:val="00292150"/>
    <w:rsid w:val="003252BB"/>
    <w:rsid w:val="00330079"/>
    <w:rsid w:val="0033491E"/>
    <w:rsid w:val="003B4250"/>
    <w:rsid w:val="003E31D4"/>
    <w:rsid w:val="003F4EAF"/>
    <w:rsid w:val="0046400F"/>
    <w:rsid w:val="004D2649"/>
    <w:rsid w:val="00515421"/>
    <w:rsid w:val="005228E6"/>
    <w:rsid w:val="0053017D"/>
    <w:rsid w:val="00545FA2"/>
    <w:rsid w:val="00551565"/>
    <w:rsid w:val="005544F1"/>
    <w:rsid w:val="00564A60"/>
    <w:rsid w:val="00585037"/>
    <w:rsid w:val="005922F6"/>
    <w:rsid w:val="005D003E"/>
    <w:rsid w:val="005D248F"/>
    <w:rsid w:val="00611043"/>
    <w:rsid w:val="006445D2"/>
    <w:rsid w:val="006473AD"/>
    <w:rsid w:val="00673AF9"/>
    <w:rsid w:val="006939DD"/>
    <w:rsid w:val="006B4D6B"/>
    <w:rsid w:val="00706CEB"/>
    <w:rsid w:val="0071320D"/>
    <w:rsid w:val="007343E8"/>
    <w:rsid w:val="00740BEF"/>
    <w:rsid w:val="0076052B"/>
    <w:rsid w:val="00773B9E"/>
    <w:rsid w:val="007F1B2D"/>
    <w:rsid w:val="007F6407"/>
    <w:rsid w:val="00810776"/>
    <w:rsid w:val="00851EB8"/>
    <w:rsid w:val="00855868"/>
    <w:rsid w:val="008573AB"/>
    <w:rsid w:val="00881FB2"/>
    <w:rsid w:val="00886E71"/>
    <w:rsid w:val="008B583F"/>
    <w:rsid w:val="008F0E69"/>
    <w:rsid w:val="00903541"/>
    <w:rsid w:val="0090644D"/>
    <w:rsid w:val="00911496"/>
    <w:rsid w:val="00962867"/>
    <w:rsid w:val="0097615B"/>
    <w:rsid w:val="009B66AE"/>
    <w:rsid w:val="009F6B52"/>
    <w:rsid w:val="00A35144"/>
    <w:rsid w:val="00A51348"/>
    <w:rsid w:val="00A76D56"/>
    <w:rsid w:val="00AC62B1"/>
    <w:rsid w:val="00AD1AEC"/>
    <w:rsid w:val="00AD6680"/>
    <w:rsid w:val="00B0409B"/>
    <w:rsid w:val="00BA031D"/>
    <w:rsid w:val="00BB6DB4"/>
    <w:rsid w:val="00BE2D5C"/>
    <w:rsid w:val="00C63CC7"/>
    <w:rsid w:val="00C64676"/>
    <w:rsid w:val="00D11D68"/>
    <w:rsid w:val="00D33C47"/>
    <w:rsid w:val="00D50102"/>
    <w:rsid w:val="00D70F85"/>
    <w:rsid w:val="00DA0450"/>
    <w:rsid w:val="00DF3054"/>
    <w:rsid w:val="00E02B98"/>
    <w:rsid w:val="00E152FF"/>
    <w:rsid w:val="00E611F6"/>
    <w:rsid w:val="00E635A9"/>
    <w:rsid w:val="00E841A3"/>
    <w:rsid w:val="00E87B3A"/>
    <w:rsid w:val="00F22AD6"/>
    <w:rsid w:val="00F3090E"/>
    <w:rsid w:val="00F877DB"/>
    <w:rsid w:val="00F9650D"/>
    <w:rsid w:val="00FA53D9"/>
    <w:rsid w:val="00FF207D"/>
    <w:rsid w:val="00FF3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037"/>
    <w:rPr>
      <w:color w:val="0000FF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5037"/>
    <w:pPr>
      <w:keepNext/>
      <w:outlineLvl w:val="0"/>
    </w:pPr>
    <w:rPr>
      <w:rFonts w:ascii="Arial" w:hAnsi="Arial"/>
      <w:b/>
      <w:color w:val="auto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85037"/>
    <w:pPr>
      <w:keepNext/>
      <w:ind w:left="5664" w:firstLine="708"/>
      <w:outlineLvl w:val="1"/>
    </w:pPr>
    <w:rPr>
      <w:rFonts w:ascii="Arial" w:hAnsi="Arial"/>
      <w:b/>
      <w:color w:val="auto"/>
      <w:sz w:val="3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5037"/>
    <w:pPr>
      <w:keepNext/>
      <w:spacing w:line="360" w:lineRule="auto"/>
      <w:outlineLvl w:val="2"/>
    </w:pPr>
    <w:rPr>
      <w:rFonts w:ascii="Arial" w:hAnsi="Arial"/>
      <w:b/>
      <w:color w:val="auto"/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85037"/>
    <w:pPr>
      <w:keepNext/>
      <w:jc w:val="center"/>
      <w:outlineLvl w:val="3"/>
    </w:pPr>
    <w:rPr>
      <w:rFonts w:ascii="Arial" w:hAnsi="Arial"/>
      <w:b/>
      <w:color w:val="auto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85037"/>
    <w:pPr>
      <w:keepNext/>
      <w:spacing w:line="360" w:lineRule="auto"/>
      <w:ind w:left="4536"/>
      <w:outlineLvl w:val="4"/>
    </w:pPr>
    <w:rPr>
      <w:rFonts w:ascii="Arial" w:hAnsi="Arial"/>
      <w:b/>
      <w:color w:val="auto"/>
      <w:sz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5E7F"/>
    <w:rPr>
      <w:rFonts w:asciiTheme="majorHAnsi" w:eastAsiaTheme="majorEastAsia" w:hAnsiTheme="majorHAnsi" w:cstheme="majorBidi"/>
      <w:b/>
      <w:bCs/>
      <w:color w:val="0000FF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6D42"/>
    <w:rPr>
      <w:rFonts w:ascii="Arial" w:hAnsi="Arial" w:cs="Times New Roman"/>
      <w:b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5E7F"/>
    <w:rPr>
      <w:rFonts w:asciiTheme="majorHAnsi" w:eastAsiaTheme="majorEastAsia" w:hAnsiTheme="majorHAnsi" w:cstheme="majorBidi"/>
      <w:b/>
      <w:bCs/>
      <w:color w:val="0000FF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5E7F"/>
    <w:rPr>
      <w:rFonts w:asciiTheme="minorHAnsi" w:eastAsiaTheme="minorEastAsia" w:hAnsiTheme="minorHAnsi" w:cstheme="minorBidi"/>
      <w:b/>
      <w:bCs/>
      <w:color w:val="0000F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136D42"/>
    <w:rPr>
      <w:rFonts w:ascii="Arial" w:hAnsi="Arial" w:cs="Times New Roman"/>
      <w:b/>
      <w:sz w:val="32"/>
    </w:rPr>
  </w:style>
  <w:style w:type="character" w:styleId="Emphasis">
    <w:name w:val="Emphasis"/>
    <w:basedOn w:val="DefaultParagraphFont"/>
    <w:uiPriority w:val="99"/>
    <w:qFormat/>
    <w:rsid w:val="00585037"/>
    <w:rPr>
      <w:rFonts w:cs="Times New Roman"/>
      <w:i/>
    </w:rPr>
  </w:style>
  <w:style w:type="paragraph" w:styleId="BodyTextIndent">
    <w:name w:val="Body Text Indent"/>
    <w:basedOn w:val="Normal"/>
    <w:link w:val="BodyTextIndentChar"/>
    <w:uiPriority w:val="99"/>
    <w:semiHidden/>
    <w:rsid w:val="00585037"/>
    <w:pPr>
      <w:ind w:left="360"/>
    </w:pPr>
    <w:rPr>
      <w:rFonts w:ascii="Arial" w:hAnsi="Arial"/>
      <w:color w:val="auto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4A5E7F"/>
    <w:rPr>
      <w:color w:val="0000FF"/>
      <w:sz w:val="28"/>
      <w:szCs w:val="20"/>
    </w:rPr>
  </w:style>
  <w:style w:type="paragraph" w:styleId="BodyText">
    <w:name w:val="Body Text"/>
    <w:basedOn w:val="Normal"/>
    <w:link w:val="BodyTextChar"/>
    <w:uiPriority w:val="99"/>
    <w:semiHidden/>
    <w:rsid w:val="00585037"/>
    <w:pPr>
      <w:tabs>
        <w:tab w:val="num" w:pos="0"/>
      </w:tabs>
      <w:spacing w:line="360" w:lineRule="auto"/>
    </w:pPr>
    <w:rPr>
      <w:rFonts w:ascii="Arial" w:hAnsi="Arial"/>
      <w:color w:val="auto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A5E7F"/>
    <w:rPr>
      <w:color w:val="0000FF"/>
      <w:sz w:val="28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585037"/>
    <w:pPr>
      <w:spacing w:line="360" w:lineRule="auto"/>
      <w:ind w:firstLine="709"/>
      <w:jc w:val="both"/>
    </w:pPr>
    <w:rPr>
      <w:rFonts w:ascii="Arial" w:hAnsi="Arial"/>
      <w:color w:val="auto"/>
      <w:sz w:val="26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E2D5C"/>
    <w:rPr>
      <w:rFonts w:ascii="Arial" w:hAnsi="Arial"/>
      <w:sz w:val="26"/>
    </w:rPr>
  </w:style>
  <w:style w:type="table" w:styleId="TableGrid">
    <w:name w:val="Table Grid"/>
    <w:basedOn w:val="TableNormal"/>
    <w:uiPriority w:val="99"/>
    <w:rsid w:val="001B55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zalacznik">
    <w:name w:val="zalacznik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a4">
    <w:name w:val="a4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paragraph" w:customStyle="1" w:styleId="tytul">
    <w:name w:val="tytul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  <w:style w:type="character" w:styleId="Strong">
    <w:name w:val="Strong"/>
    <w:basedOn w:val="DefaultParagraphFont"/>
    <w:uiPriority w:val="99"/>
    <w:qFormat/>
    <w:rsid w:val="00E87B3A"/>
    <w:rPr>
      <w:rFonts w:cs="Times New Roman"/>
      <w:b/>
    </w:rPr>
  </w:style>
  <w:style w:type="paragraph" w:customStyle="1" w:styleId="akapit">
    <w:name w:val="akapit"/>
    <w:basedOn w:val="Normal"/>
    <w:uiPriority w:val="99"/>
    <w:rsid w:val="00E87B3A"/>
    <w:pPr>
      <w:spacing w:before="100" w:beforeAutospacing="1" w:after="100" w:afterAutospacing="1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042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2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579</Words>
  <Characters>3475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STRONA A – wypełniają rodzice</dc:title>
  <dc:subject/>
  <dc:creator>Szkoła Podstawowa nr 2</dc:creator>
  <cp:keywords/>
  <dc:description/>
  <cp:lastModifiedBy>michal</cp:lastModifiedBy>
  <cp:revision>7</cp:revision>
  <cp:lastPrinted>2016-02-05T10:39:00Z</cp:lastPrinted>
  <dcterms:created xsi:type="dcterms:W3CDTF">2016-02-18T09:03:00Z</dcterms:created>
  <dcterms:modified xsi:type="dcterms:W3CDTF">2016-06-13T08:27:00Z</dcterms:modified>
</cp:coreProperties>
</file>