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67" w:rsidRPr="00E87B3A" w:rsidRDefault="00751B67" w:rsidP="00016DCC">
      <w:pPr>
        <w:pStyle w:val="Heading1"/>
        <w:rPr>
          <w:rFonts w:ascii="Times New Roman" w:hAnsi="Times New Roman"/>
          <w:sz w:val="24"/>
          <w:szCs w:val="24"/>
        </w:rPr>
      </w:pP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>Zgierz, dnia ……………………………………..</w:t>
      </w:r>
    </w:p>
    <w:p w:rsidR="00751B67" w:rsidRPr="00292150" w:rsidRDefault="00751B67" w:rsidP="00016DCC">
      <w:pPr>
        <w:pStyle w:val="Heading1"/>
        <w:rPr>
          <w:rFonts w:ascii="Times New Roman" w:hAnsi="Times New Roman"/>
          <w:sz w:val="24"/>
          <w:szCs w:val="24"/>
          <w:u w:val="single"/>
        </w:rPr>
      </w:pP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  <w:t xml:space="preserve">   </w:t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</w:p>
    <w:p w:rsidR="00751B67" w:rsidRDefault="00751B67" w:rsidP="007F1B2D">
      <w:pPr>
        <w:pStyle w:val="Heading5"/>
        <w:ind w:left="5664"/>
        <w:jc w:val="center"/>
        <w:rPr>
          <w:rFonts w:ascii="Times New Roman" w:hAnsi="Times New Roman"/>
          <w:sz w:val="24"/>
          <w:szCs w:val="24"/>
        </w:rPr>
      </w:pPr>
      <w:r w:rsidRPr="00E87B3A">
        <w:rPr>
          <w:rFonts w:ascii="Times New Roman" w:hAnsi="Times New Roman"/>
          <w:sz w:val="24"/>
          <w:szCs w:val="24"/>
        </w:rPr>
        <w:t xml:space="preserve">Dyrektor Gimnazjum nr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br/>
        <w:t>im. Jana Kochanowskiego w Zgierzu</w:t>
      </w:r>
    </w:p>
    <w:p w:rsidR="00751B67" w:rsidRPr="00E06CB0" w:rsidRDefault="00751B67" w:rsidP="00E06CB0">
      <w:pPr>
        <w:rPr>
          <w:b/>
          <w:color w:val="auto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color w:val="auto"/>
          <w:sz w:val="24"/>
          <w:szCs w:val="24"/>
        </w:rPr>
        <w:t>z</w:t>
      </w:r>
      <w:r w:rsidRPr="00E06CB0">
        <w:rPr>
          <w:b/>
          <w:color w:val="auto"/>
          <w:sz w:val="24"/>
          <w:szCs w:val="24"/>
        </w:rPr>
        <w:t xml:space="preserve"> Oddziałami Dwujęzycznymi</w:t>
      </w:r>
    </w:p>
    <w:p w:rsidR="00751B67" w:rsidRDefault="00751B67" w:rsidP="007F1B2D">
      <w:pPr>
        <w:pStyle w:val="Heading2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F1B2D">
        <w:rPr>
          <w:rFonts w:ascii="Times New Roman" w:hAnsi="Times New Roman"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 xml:space="preserve"> 3 Maja 46A, 95-10</w:t>
      </w:r>
      <w:r w:rsidRPr="007F1B2D">
        <w:rPr>
          <w:rFonts w:ascii="Times New Roman" w:hAnsi="Times New Roman"/>
          <w:sz w:val="24"/>
          <w:szCs w:val="24"/>
        </w:rPr>
        <w:t>0 Zgierz</w:t>
      </w:r>
    </w:p>
    <w:p w:rsidR="00751B67" w:rsidRPr="00292150" w:rsidRDefault="00751B67" w:rsidP="00016DCC"/>
    <w:p w:rsidR="00751B67" w:rsidRDefault="00751B67" w:rsidP="00016DCC">
      <w:pPr>
        <w:pStyle w:val="BodyTextIndent2"/>
        <w:ind w:firstLine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87B3A">
        <w:rPr>
          <w:rFonts w:ascii="Times New Roman" w:hAnsi="Times New Roman"/>
          <w:b/>
          <w:i/>
          <w:sz w:val="24"/>
          <w:szCs w:val="24"/>
          <w:u w:val="single"/>
        </w:rPr>
        <w:t>Wniosek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o przyjęcie dziecka do oddziału dwujęzycznego </w:t>
      </w:r>
      <w:r w:rsidRPr="00E87B3A">
        <w:rPr>
          <w:rFonts w:ascii="Times New Roman" w:hAnsi="Times New Roman"/>
          <w:b/>
          <w:i/>
          <w:sz w:val="24"/>
          <w:szCs w:val="24"/>
          <w:u w:val="single"/>
        </w:rPr>
        <w:t xml:space="preserve">klasy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pierwszej </w:t>
      </w:r>
      <w:r w:rsidRPr="00E87B3A">
        <w:rPr>
          <w:rFonts w:ascii="Times New Roman" w:hAnsi="Times New Roman"/>
          <w:b/>
          <w:i/>
          <w:sz w:val="24"/>
          <w:szCs w:val="24"/>
          <w:u w:val="single"/>
        </w:rPr>
        <w:t>w roku szkolnym 2016/2017</w:t>
      </w:r>
    </w:p>
    <w:p w:rsidR="00751B67" w:rsidRPr="00E02B98" w:rsidRDefault="00751B67" w:rsidP="00016DCC">
      <w:pPr>
        <w:spacing w:line="360" w:lineRule="auto"/>
        <w:ind w:left="360"/>
        <w:rPr>
          <w:color w:val="auto"/>
          <w:sz w:val="26"/>
        </w:rPr>
      </w:pPr>
    </w:p>
    <w:p w:rsidR="00751B67" w:rsidRPr="00E87B3A" w:rsidRDefault="00751B67" w:rsidP="00016DCC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>
        <w:rPr>
          <w:b/>
          <w:color w:val="auto"/>
          <w:sz w:val="22"/>
          <w:szCs w:val="22"/>
        </w:rPr>
        <w:t>Imiona</w:t>
      </w:r>
      <w:r w:rsidRPr="00E87B3A">
        <w:rPr>
          <w:b/>
          <w:color w:val="auto"/>
          <w:sz w:val="22"/>
          <w:szCs w:val="22"/>
        </w:rPr>
        <w:t xml:space="preserve"> i nazwisko dziecka:</w:t>
      </w:r>
      <w:r w:rsidRPr="00E87B3A">
        <w:rPr>
          <w:color w:val="auto"/>
          <w:sz w:val="26"/>
        </w:rPr>
        <w:t xml:space="preserve"> ..............................................................................................................</w:t>
      </w:r>
    </w:p>
    <w:p w:rsidR="00751B67" w:rsidRPr="00E87B3A" w:rsidRDefault="00751B67" w:rsidP="00016DCC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Nr PESEL</w:t>
      </w:r>
      <w:r w:rsidRPr="00E87B3A">
        <w:rPr>
          <w:color w:val="auto"/>
          <w:sz w:val="26"/>
        </w:rPr>
        <w:t>: I _ I _ I _ I _ I _ I _ I _ I _ I _ I _ I _ I</w:t>
      </w:r>
    </w:p>
    <w:p w:rsidR="00751B67" w:rsidRPr="00E87B3A" w:rsidRDefault="00751B67" w:rsidP="00016DCC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 xml:space="preserve">Data urodzenia: </w:t>
      </w:r>
      <w:r w:rsidRPr="00E87B3A">
        <w:rPr>
          <w:color w:val="auto"/>
          <w:sz w:val="26"/>
        </w:rPr>
        <w:t>......................................................</w:t>
      </w:r>
      <w:r w:rsidRPr="008B6673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Miejsce</w:t>
      </w:r>
      <w:r w:rsidRPr="00E87B3A">
        <w:rPr>
          <w:b/>
          <w:color w:val="auto"/>
          <w:sz w:val="22"/>
          <w:szCs w:val="22"/>
        </w:rPr>
        <w:t xml:space="preserve"> urodzenia:</w:t>
      </w:r>
      <w:r w:rsidRPr="00E87B3A">
        <w:rPr>
          <w:color w:val="auto"/>
          <w:sz w:val="26"/>
        </w:rPr>
        <w:t>............................................</w:t>
      </w:r>
    </w:p>
    <w:p w:rsidR="00751B67" w:rsidRPr="00E87B3A" w:rsidRDefault="00751B67" w:rsidP="00016DCC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Adres zameldowania dziecka na pobyt stały:</w:t>
      </w:r>
      <w:r w:rsidRPr="00E87B3A">
        <w:rPr>
          <w:color w:val="auto"/>
          <w:sz w:val="26"/>
        </w:rPr>
        <w:t xml:space="preserve"> ...................................................................................................................................................</w:t>
      </w:r>
    </w:p>
    <w:p w:rsidR="00751B67" w:rsidRPr="00E87B3A" w:rsidRDefault="00751B67" w:rsidP="00016DCC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Adres zamieszkania dziecka</w:t>
      </w:r>
      <w:r w:rsidRPr="00E87B3A">
        <w:rPr>
          <w:color w:val="auto"/>
          <w:sz w:val="26"/>
        </w:rPr>
        <w:t>: ...........................................................................................................</w:t>
      </w:r>
    </w:p>
    <w:p w:rsidR="00751B67" w:rsidRPr="00E87B3A" w:rsidRDefault="00751B67" w:rsidP="00016DCC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Dane osobowe rodziców/ prawnych opiekunów dziecka</w:t>
      </w:r>
      <w:r w:rsidRPr="00E87B3A">
        <w:rPr>
          <w:color w:val="auto"/>
          <w:sz w:val="26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5529"/>
      </w:tblGrid>
      <w:tr w:rsidR="00751B67" w:rsidRPr="00E87B3A" w:rsidTr="00842925">
        <w:tc>
          <w:tcPr>
            <w:tcW w:w="5387" w:type="dxa"/>
          </w:tcPr>
          <w:p w:rsidR="00751B67" w:rsidRPr="00E87B3A" w:rsidRDefault="00751B67" w:rsidP="00842925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19.55pt;margin-top:3.7pt;width:7.15pt;height:7.15pt;z-index:251657216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Imię i nazwisko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ojca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  </w:t>
            </w:r>
          </w:p>
        </w:tc>
        <w:tc>
          <w:tcPr>
            <w:tcW w:w="5529" w:type="dxa"/>
          </w:tcPr>
          <w:p w:rsidR="00751B67" w:rsidRPr="00E87B3A" w:rsidRDefault="00751B67" w:rsidP="00842925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7" type="#_x0000_t67" style="position:absolute;left:0;text-align:left;margin-left:220.95pt;margin-top:3.7pt;width:7.15pt;height:7.15pt;z-index:251656192;mso-position-horizontal-relative:text;mso-position-vertical-relative:text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Imię i nazwisko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matki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 </w:t>
            </w:r>
          </w:p>
        </w:tc>
      </w:tr>
      <w:tr w:rsidR="00751B67" w:rsidRPr="00E87B3A" w:rsidTr="00842925">
        <w:tc>
          <w:tcPr>
            <w:tcW w:w="5387" w:type="dxa"/>
          </w:tcPr>
          <w:p w:rsidR="00751B67" w:rsidRPr="00E87B3A" w:rsidRDefault="00751B67" w:rsidP="00842925">
            <w:pPr>
              <w:spacing w:line="360" w:lineRule="auto"/>
              <w:rPr>
                <w:color w:val="auto"/>
                <w:sz w:val="26"/>
              </w:rPr>
            </w:pPr>
          </w:p>
        </w:tc>
        <w:tc>
          <w:tcPr>
            <w:tcW w:w="5529" w:type="dxa"/>
          </w:tcPr>
          <w:p w:rsidR="00751B67" w:rsidRPr="00E87B3A" w:rsidRDefault="00751B67" w:rsidP="00842925">
            <w:pPr>
              <w:spacing w:line="360" w:lineRule="auto"/>
              <w:rPr>
                <w:color w:val="auto"/>
                <w:sz w:val="26"/>
              </w:rPr>
            </w:pPr>
          </w:p>
        </w:tc>
      </w:tr>
      <w:tr w:rsidR="00751B67" w:rsidRPr="00E87B3A" w:rsidTr="00842925">
        <w:trPr>
          <w:trHeight w:val="487"/>
        </w:trPr>
        <w:tc>
          <w:tcPr>
            <w:tcW w:w="5387" w:type="dxa"/>
          </w:tcPr>
          <w:p w:rsidR="00751B67" w:rsidRPr="00E87B3A" w:rsidRDefault="00751B67" w:rsidP="00842925">
            <w:pPr>
              <w:spacing w:line="360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8" type="#_x0000_t67" style="position:absolute;margin-left:99.55pt;margin-top:17.2pt;width:9pt;height:8.25pt;z-index:251658240;mso-position-horizontal-relative:text;mso-position-vertical-relative:text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Adres zamieszkania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ojca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</w:t>
            </w:r>
            <w:r w:rsidRPr="00E87B3A">
              <w:rPr>
                <w:color w:val="auto"/>
                <w:sz w:val="16"/>
                <w:szCs w:val="16"/>
              </w:rPr>
              <w:t>(jeśli jest inny niż dziecka)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 tel. kontaktowy   </w:t>
            </w:r>
          </w:p>
        </w:tc>
        <w:tc>
          <w:tcPr>
            <w:tcW w:w="5529" w:type="dxa"/>
          </w:tcPr>
          <w:p w:rsidR="00751B67" w:rsidRPr="00E87B3A" w:rsidRDefault="00751B67" w:rsidP="00842925">
            <w:pPr>
              <w:spacing w:line="360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9" type="#_x0000_t67" style="position:absolute;margin-left:91.55pt;margin-top:17.2pt;width:7.15pt;height:8.25pt;z-index:251659264;mso-position-horizontal-relative:text;mso-position-vertical-relative:text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Adres zamieszkania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matki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</w:t>
            </w:r>
            <w:r w:rsidRPr="00E87B3A">
              <w:rPr>
                <w:color w:val="auto"/>
                <w:sz w:val="16"/>
                <w:szCs w:val="16"/>
              </w:rPr>
              <w:t>(jeśli jest inny niż dziecka)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 tel. kontaktowy   </w:t>
            </w:r>
          </w:p>
        </w:tc>
      </w:tr>
      <w:tr w:rsidR="00751B67" w:rsidRPr="00E87B3A" w:rsidTr="00842925">
        <w:tc>
          <w:tcPr>
            <w:tcW w:w="5387" w:type="dxa"/>
          </w:tcPr>
          <w:p w:rsidR="00751B67" w:rsidRPr="00E87B3A" w:rsidRDefault="00751B67" w:rsidP="00842925">
            <w:pPr>
              <w:spacing w:line="360" w:lineRule="auto"/>
              <w:rPr>
                <w:color w:val="auto"/>
                <w:sz w:val="26"/>
              </w:rPr>
            </w:pPr>
          </w:p>
          <w:p w:rsidR="00751B67" w:rsidRPr="00E87B3A" w:rsidRDefault="00751B67" w:rsidP="00842925">
            <w:pPr>
              <w:spacing w:line="360" w:lineRule="auto"/>
              <w:rPr>
                <w:color w:val="auto"/>
                <w:sz w:val="26"/>
              </w:rPr>
            </w:pPr>
          </w:p>
        </w:tc>
        <w:tc>
          <w:tcPr>
            <w:tcW w:w="5529" w:type="dxa"/>
          </w:tcPr>
          <w:p w:rsidR="00751B67" w:rsidRPr="00E87B3A" w:rsidRDefault="00751B67" w:rsidP="00842925">
            <w:pPr>
              <w:spacing w:line="360" w:lineRule="auto"/>
              <w:rPr>
                <w:color w:val="auto"/>
                <w:sz w:val="26"/>
              </w:rPr>
            </w:pPr>
          </w:p>
          <w:p w:rsidR="00751B67" w:rsidRPr="00E87B3A" w:rsidRDefault="00751B67" w:rsidP="00842925">
            <w:pPr>
              <w:spacing w:line="360" w:lineRule="auto"/>
              <w:rPr>
                <w:color w:val="auto"/>
                <w:sz w:val="26"/>
              </w:rPr>
            </w:pPr>
          </w:p>
        </w:tc>
      </w:tr>
    </w:tbl>
    <w:p w:rsidR="00751B67" w:rsidRPr="00E87B3A" w:rsidRDefault="00751B67" w:rsidP="00016DCC">
      <w:pPr>
        <w:rPr>
          <w:b/>
          <w:i/>
          <w:color w:val="auto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394"/>
      </w:tblGrid>
      <w:tr w:rsidR="00751B67" w:rsidRPr="00E87B3A" w:rsidTr="00842925">
        <w:tc>
          <w:tcPr>
            <w:tcW w:w="4820" w:type="dxa"/>
          </w:tcPr>
          <w:p w:rsidR="00751B67" w:rsidRPr="00E87B3A" w:rsidRDefault="00751B67" w:rsidP="00842925">
            <w:pPr>
              <w:rPr>
                <w:b/>
                <w:color w:val="auto"/>
                <w:sz w:val="20"/>
              </w:rPr>
            </w:pPr>
            <w:r w:rsidRPr="00E87B3A">
              <w:rPr>
                <w:b/>
                <w:color w:val="auto"/>
                <w:sz w:val="20"/>
              </w:rPr>
              <w:t>Adres e-mail dziecka</w:t>
            </w:r>
          </w:p>
        </w:tc>
        <w:tc>
          <w:tcPr>
            <w:tcW w:w="4394" w:type="dxa"/>
          </w:tcPr>
          <w:p w:rsidR="00751B67" w:rsidRPr="00E87B3A" w:rsidRDefault="00751B67" w:rsidP="00842925">
            <w:pPr>
              <w:rPr>
                <w:b/>
                <w:color w:val="auto"/>
                <w:sz w:val="24"/>
              </w:rPr>
            </w:pPr>
          </w:p>
        </w:tc>
      </w:tr>
      <w:tr w:rsidR="00751B67" w:rsidRPr="00E87B3A" w:rsidTr="00842925">
        <w:tc>
          <w:tcPr>
            <w:tcW w:w="4820" w:type="dxa"/>
          </w:tcPr>
          <w:p w:rsidR="00751B67" w:rsidRPr="00E87B3A" w:rsidRDefault="00751B67" w:rsidP="00842925">
            <w:pPr>
              <w:rPr>
                <w:b/>
                <w:color w:val="auto"/>
                <w:sz w:val="20"/>
              </w:rPr>
            </w:pPr>
            <w:r w:rsidRPr="00E87B3A">
              <w:rPr>
                <w:b/>
                <w:color w:val="auto"/>
                <w:sz w:val="20"/>
              </w:rPr>
              <w:t>Adres e-mail ojca/prawnego opiekuna</w:t>
            </w:r>
          </w:p>
        </w:tc>
        <w:tc>
          <w:tcPr>
            <w:tcW w:w="4394" w:type="dxa"/>
          </w:tcPr>
          <w:p w:rsidR="00751B67" w:rsidRPr="00E87B3A" w:rsidRDefault="00751B67" w:rsidP="00842925">
            <w:pPr>
              <w:rPr>
                <w:b/>
                <w:color w:val="auto"/>
                <w:sz w:val="24"/>
              </w:rPr>
            </w:pPr>
          </w:p>
        </w:tc>
      </w:tr>
      <w:tr w:rsidR="00751B67" w:rsidRPr="00E87B3A" w:rsidTr="00842925">
        <w:tc>
          <w:tcPr>
            <w:tcW w:w="4820" w:type="dxa"/>
          </w:tcPr>
          <w:p w:rsidR="00751B67" w:rsidRPr="00E87B3A" w:rsidRDefault="00751B67" w:rsidP="00842925">
            <w:pPr>
              <w:rPr>
                <w:b/>
                <w:color w:val="auto"/>
                <w:sz w:val="20"/>
              </w:rPr>
            </w:pPr>
            <w:r w:rsidRPr="00E87B3A">
              <w:rPr>
                <w:b/>
                <w:color w:val="auto"/>
                <w:sz w:val="20"/>
              </w:rPr>
              <w:t>Adres e-mail matki/prawnego opiekuna</w:t>
            </w:r>
          </w:p>
        </w:tc>
        <w:tc>
          <w:tcPr>
            <w:tcW w:w="4394" w:type="dxa"/>
          </w:tcPr>
          <w:p w:rsidR="00751B67" w:rsidRPr="00E87B3A" w:rsidRDefault="00751B67" w:rsidP="00842925">
            <w:pPr>
              <w:rPr>
                <w:b/>
                <w:color w:val="auto"/>
                <w:sz w:val="24"/>
              </w:rPr>
            </w:pPr>
          </w:p>
        </w:tc>
      </w:tr>
    </w:tbl>
    <w:p w:rsidR="00751B67" w:rsidRDefault="00751B67" w:rsidP="00016DCC">
      <w:pPr>
        <w:rPr>
          <w:b/>
          <w:color w:val="auto"/>
          <w:sz w:val="24"/>
        </w:rPr>
      </w:pPr>
    </w:p>
    <w:p w:rsidR="00751B67" w:rsidRPr="00BE2D5C" w:rsidRDefault="00751B67" w:rsidP="00016DCC">
      <w:pPr>
        <w:numPr>
          <w:ilvl w:val="0"/>
          <w:numId w:val="1"/>
        </w:numPr>
        <w:rPr>
          <w:b/>
          <w:color w:val="auto"/>
          <w:sz w:val="24"/>
        </w:rPr>
      </w:pPr>
      <w:r w:rsidRPr="00BE2D5C">
        <w:rPr>
          <w:b/>
          <w:color w:val="auto"/>
          <w:sz w:val="24"/>
        </w:rPr>
        <w:t>Obecnie dziecko jest uczniem Szkoły Podstawowej Nr………………w……………………</w:t>
      </w:r>
    </w:p>
    <w:p w:rsidR="00751B67" w:rsidRPr="00BE2D5C" w:rsidRDefault="00751B67" w:rsidP="00016DCC">
      <w:pPr>
        <w:ind w:left="360"/>
        <w:rPr>
          <w:b/>
          <w:color w:val="auto"/>
          <w:sz w:val="24"/>
        </w:rPr>
      </w:pPr>
    </w:p>
    <w:p w:rsidR="00751B67" w:rsidRPr="00BE2D5C" w:rsidRDefault="00751B67" w:rsidP="00016DCC">
      <w:pPr>
        <w:rPr>
          <w:b/>
          <w:color w:val="auto"/>
          <w:sz w:val="24"/>
        </w:rPr>
      </w:pPr>
    </w:p>
    <w:p w:rsidR="00751B67" w:rsidRPr="00BE2D5C" w:rsidRDefault="00751B67" w:rsidP="00016DCC">
      <w:pPr>
        <w:pStyle w:val="Heading1"/>
        <w:rPr>
          <w:rFonts w:ascii="Times New Roman" w:hAnsi="Times New Roman"/>
          <w:b w:val="0"/>
          <w:i/>
          <w:sz w:val="16"/>
          <w:szCs w:val="16"/>
          <w:u w:val="single"/>
        </w:rPr>
      </w:pPr>
      <w:r w:rsidRPr="00BE2D5C">
        <w:rPr>
          <w:rFonts w:ascii="Times New Roman" w:hAnsi="Times New Roman"/>
          <w:b w:val="0"/>
          <w:i/>
          <w:sz w:val="16"/>
          <w:szCs w:val="16"/>
        </w:rPr>
        <w:t xml:space="preserve">Oświadczam, że wszystkie dane osobowe zawarte w podaniu są zgodne ze stanem faktycznym oraz </w:t>
      </w:r>
      <w:r w:rsidRPr="00BE2D5C">
        <w:rPr>
          <w:rFonts w:ascii="Times New Roman" w:hAnsi="Times New Roman"/>
          <w:b w:val="0"/>
          <w:i/>
          <w:sz w:val="16"/>
          <w:szCs w:val="16"/>
          <w:u w:val="single"/>
        </w:rPr>
        <w:t xml:space="preserve">zobowiązuję się do ich uaktualniania. </w:t>
      </w:r>
    </w:p>
    <w:p w:rsidR="00751B67" w:rsidRPr="00BE2D5C" w:rsidRDefault="00751B67" w:rsidP="00016DCC">
      <w:pPr>
        <w:pStyle w:val="Heading1"/>
        <w:rPr>
          <w:rFonts w:ascii="Times New Roman" w:hAnsi="Times New Roman"/>
          <w:b w:val="0"/>
          <w:i/>
          <w:sz w:val="16"/>
          <w:szCs w:val="16"/>
        </w:rPr>
      </w:pPr>
      <w:r w:rsidRPr="00BE2D5C">
        <w:rPr>
          <w:rFonts w:ascii="Times New Roman" w:hAnsi="Times New Roman"/>
          <w:b w:val="0"/>
          <w:i/>
          <w:sz w:val="16"/>
          <w:szCs w:val="16"/>
        </w:rPr>
        <w:t>Wyrażam zgodę na przetwarzanie danych osobowych zawartych w podaniu, zgodnie z ustawą z dnia 29 sierpnia 1997 r. o ochronie danych osobowych</w:t>
      </w:r>
      <w:r w:rsidRPr="00BE2D5C">
        <w:rPr>
          <w:rFonts w:ascii="Times New Roman" w:hAnsi="Times New Roman"/>
          <w:b w:val="0"/>
          <w:i/>
          <w:sz w:val="16"/>
          <w:szCs w:val="16"/>
        </w:rPr>
        <w:br/>
        <w:t xml:space="preserve"> (Dz. U. z 2014 r. poz.1182 ze zm.)</w:t>
      </w:r>
    </w:p>
    <w:p w:rsidR="00751B67" w:rsidRPr="00E87B3A" w:rsidRDefault="00751B67" w:rsidP="00016DCC">
      <w:pPr>
        <w:rPr>
          <w:b/>
          <w:color w:val="auto"/>
          <w:sz w:val="24"/>
        </w:rPr>
      </w:pPr>
    </w:p>
    <w:p w:rsidR="00751B67" w:rsidRPr="00E87B3A" w:rsidRDefault="00751B67" w:rsidP="00016DCC">
      <w:pPr>
        <w:ind w:left="5103" w:firstLine="561"/>
        <w:rPr>
          <w:color w:val="auto"/>
          <w:sz w:val="26"/>
        </w:rPr>
      </w:pPr>
      <w:r w:rsidRPr="00E87B3A">
        <w:rPr>
          <w:color w:val="auto"/>
          <w:sz w:val="26"/>
        </w:rPr>
        <w:t>....................................................................</w:t>
      </w:r>
    </w:p>
    <w:p w:rsidR="00751B67" w:rsidRPr="00E87B3A" w:rsidRDefault="00751B67" w:rsidP="00016DCC">
      <w:pPr>
        <w:ind w:left="5103"/>
        <w:jc w:val="center"/>
        <w:rPr>
          <w:b/>
          <w:i/>
          <w:color w:val="auto"/>
          <w:sz w:val="18"/>
          <w:szCs w:val="18"/>
        </w:rPr>
      </w:pPr>
      <w:r w:rsidRPr="00E87B3A">
        <w:rPr>
          <w:b/>
          <w:i/>
          <w:color w:val="auto"/>
          <w:sz w:val="18"/>
          <w:szCs w:val="18"/>
        </w:rPr>
        <w:t>Data i podpis rodzica/prawnego opiekuna</w:t>
      </w:r>
    </w:p>
    <w:p w:rsidR="00751B67" w:rsidRPr="00E87B3A" w:rsidRDefault="00751B67" w:rsidP="00016DCC">
      <w:pPr>
        <w:pStyle w:val="BodyText"/>
        <w:rPr>
          <w:rFonts w:ascii="Times New Roman" w:hAnsi="Times New Roman"/>
          <w:sz w:val="26"/>
        </w:rPr>
      </w:pPr>
    </w:p>
    <w:p w:rsidR="00751B67" w:rsidRPr="00E87B3A" w:rsidRDefault="00751B67" w:rsidP="00016DCC">
      <w:pPr>
        <w:pStyle w:val="BodyText"/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Wskazanie kolejności wybranego gimnazjum od najbardziej do najmniej preferowanego:</w:t>
      </w:r>
    </w:p>
    <w:p w:rsidR="00751B67" w:rsidRPr="00E87B3A" w:rsidRDefault="00751B67" w:rsidP="00016DCC">
      <w:pPr>
        <w:pStyle w:val="BodyText"/>
        <w:numPr>
          <w:ilvl w:val="0"/>
          <w:numId w:val="2"/>
        </w:numPr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……………………………………………………………….</w:t>
      </w:r>
    </w:p>
    <w:p w:rsidR="00751B67" w:rsidRPr="00E87B3A" w:rsidRDefault="00751B67" w:rsidP="00016DCC">
      <w:pPr>
        <w:pStyle w:val="BodyText"/>
        <w:numPr>
          <w:ilvl w:val="0"/>
          <w:numId w:val="2"/>
        </w:numPr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……………………………………………………………….</w:t>
      </w:r>
    </w:p>
    <w:p w:rsidR="00751B67" w:rsidRPr="00BE2D5C" w:rsidRDefault="00751B67" w:rsidP="00016DCC">
      <w:pPr>
        <w:pStyle w:val="BodyText"/>
        <w:numPr>
          <w:ilvl w:val="0"/>
          <w:numId w:val="2"/>
        </w:numPr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……………………………………………………………….</w:t>
      </w:r>
    </w:p>
    <w:p w:rsidR="00751B67" w:rsidRPr="00E87B3A" w:rsidRDefault="00751B67" w:rsidP="00016DCC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  <w:r w:rsidRPr="00E87B3A">
        <w:rPr>
          <w:b/>
          <w:bCs/>
          <w:i/>
          <w:color w:val="auto"/>
          <w:sz w:val="22"/>
          <w:szCs w:val="22"/>
          <w:u w:val="single"/>
        </w:rPr>
        <w:br/>
      </w:r>
      <w:r w:rsidRPr="00BE2D5C">
        <w:rPr>
          <w:b/>
          <w:bCs/>
          <w:i/>
          <w:color w:val="auto"/>
          <w:sz w:val="22"/>
          <w:szCs w:val="22"/>
          <w:u w:val="single"/>
        </w:rPr>
        <w:t>Wniosek należy złożyć</w:t>
      </w:r>
      <w:r w:rsidRPr="00E87B3A">
        <w:rPr>
          <w:b/>
          <w:i/>
          <w:color w:val="auto"/>
          <w:sz w:val="22"/>
          <w:szCs w:val="22"/>
          <w:u w:val="single"/>
        </w:rPr>
        <w:t xml:space="preserve"> </w:t>
      </w:r>
      <w:r w:rsidRPr="00E87B3A">
        <w:rPr>
          <w:b/>
          <w:bCs/>
          <w:i/>
          <w:color w:val="auto"/>
          <w:sz w:val="22"/>
          <w:szCs w:val="22"/>
          <w:u w:val="single"/>
        </w:rPr>
        <w:t xml:space="preserve"> w sekretariacie szkoły </w:t>
      </w:r>
    </w:p>
    <w:p w:rsidR="00751B67" w:rsidRPr="00E87B3A" w:rsidRDefault="00751B67" w:rsidP="00016DCC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  <w:r w:rsidRPr="00E87B3A">
        <w:rPr>
          <w:b/>
          <w:bCs/>
          <w:i/>
          <w:color w:val="auto"/>
          <w:sz w:val="22"/>
          <w:szCs w:val="22"/>
          <w:u w:val="single"/>
        </w:rPr>
        <w:t xml:space="preserve">w terminie od </w:t>
      </w:r>
      <w:r>
        <w:rPr>
          <w:b/>
          <w:bCs/>
          <w:i/>
          <w:color w:val="auto"/>
          <w:sz w:val="22"/>
          <w:szCs w:val="22"/>
          <w:u w:val="single"/>
        </w:rPr>
        <w:t>4</w:t>
      </w:r>
      <w:r w:rsidRPr="00E87B3A">
        <w:rPr>
          <w:b/>
          <w:bCs/>
          <w:i/>
          <w:color w:val="auto"/>
          <w:sz w:val="22"/>
          <w:szCs w:val="22"/>
          <w:u w:val="single"/>
        </w:rPr>
        <w:t xml:space="preserve"> </w:t>
      </w:r>
      <w:r>
        <w:rPr>
          <w:b/>
          <w:bCs/>
          <w:i/>
          <w:color w:val="auto"/>
          <w:sz w:val="22"/>
          <w:szCs w:val="22"/>
          <w:u w:val="single"/>
        </w:rPr>
        <w:t>maja</w:t>
      </w:r>
      <w:r w:rsidRPr="00E87B3A">
        <w:rPr>
          <w:b/>
          <w:bCs/>
          <w:i/>
          <w:color w:val="auto"/>
          <w:sz w:val="22"/>
          <w:szCs w:val="22"/>
          <w:u w:val="single"/>
        </w:rPr>
        <w:t xml:space="preserve"> 2016r. do </w:t>
      </w:r>
      <w:r>
        <w:rPr>
          <w:b/>
          <w:bCs/>
          <w:i/>
          <w:color w:val="auto"/>
          <w:sz w:val="22"/>
          <w:szCs w:val="22"/>
          <w:u w:val="single"/>
        </w:rPr>
        <w:t>13</w:t>
      </w:r>
      <w:r w:rsidRPr="00E87B3A">
        <w:rPr>
          <w:b/>
          <w:bCs/>
          <w:i/>
          <w:color w:val="auto"/>
          <w:sz w:val="22"/>
          <w:szCs w:val="22"/>
          <w:u w:val="single"/>
        </w:rPr>
        <w:t xml:space="preserve"> </w:t>
      </w:r>
      <w:r>
        <w:rPr>
          <w:b/>
          <w:bCs/>
          <w:i/>
          <w:color w:val="auto"/>
          <w:sz w:val="22"/>
          <w:szCs w:val="22"/>
          <w:u w:val="single"/>
        </w:rPr>
        <w:t>maj</w:t>
      </w:r>
      <w:r w:rsidRPr="00E87B3A">
        <w:rPr>
          <w:b/>
          <w:bCs/>
          <w:i/>
          <w:color w:val="auto"/>
          <w:sz w:val="22"/>
          <w:szCs w:val="22"/>
          <w:u w:val="single"/>
        </w:rPr>
        <w:t>a 2016 roku do godz. 12.00.</w:t>
      </w:r>
    </w:p>
    <w:p w:rsidR="00751B67" w:rsidRPr="00C63CC7" w:rsidRDefault="00751B67" w:rsidP="00016DCC">
      <w:pPr>
        <w:autoSpaceDE w:val="0"/>
        <w:autoSpaceDN w:val="0"/>
        <w:adjustRightInd w:val="0"/>
        <w:jc w:val="center"/>
        <w:rPr>
          <w:bCs/>
          <w:color w:val="FF0000"/>
          <w:sz w:val="22"/>
          <w:szCs w:val="22"/>
        </w:rPr>
      </w:pPr>
    </w:p>
    <w:p w:rsidR="00751B67" w:rsidRPr="00E87B3A" w:rsidRDefault="00751B67" w:rsidP="00016DCC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751B67" w:rsidRPr="00E87B3A" w:rsidRDefault="00751B67" w:rsidP="00016DCC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751B67" w:rsidRDefault="00751B67" w:rsidP="00016DCC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751B67" w:rsidRDefault="00751B67" w:rsidP="00016DCC">
      <w:pPr>
        <w:jc w:val="both"/>
        <w:rPr>
          <w:b/>
          <w:bCs/>
          <w:color w:val="auto"/>
          <w:sz w:val="24"/>
          <w:szCs w:val="24"/>
        </w:rPr>
      </w:pPr>
    </w:p>
    <w:p w:rsidR="00751B67" w:rsidRDefault="00751B67" w:rsidP="00016DCC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INFORMACJE DLA RODZICÓW</w:t>
      </w:r>
    </w:p>
    <w:p w:rsidR="00751B67" w:rsidRDefault="00751B67" w:rsidP="00016DCC">
      <w:pPr>
        <w:jc w:val="both"/>
        <w:rPr>
          <w:b/>
          <w:bCs/>
          <w:color w:val="auto"/>
          <w:sz w:val="24"/>
          <w:szCs w:val="24"/>
        </w:rPr>
      </w:pPr>
      <w:r w:rsidRPr="00E87B3A">
        <w:rPr>
          <w:b/>
          <w:bCs/>
          <w:color w:val="auto"/>
          <w:sz w:val="24"/>
          <w:szCs w:val="24"/>
        </w:rPr>
        <w:t xml:space="preserve">Kryteria naboru oraz punkty przyznawane za poszczególne </w:t>
      </w:r>
      <w:r>
        <w:rPr>
          <w:b/>
          <w:bCs/>
          <w:color w:val="auto"/>
          <w:sz w:val="24"/>
          <w:szCs w:val="24"/>
        </w:rPr>
        <w:t>kryteria naboru do oddziału dwujęzycznego pierwszej klasy Gimnazjum nr 2 im. J. Kochanowskiego w Zgierzu z Oddziałami Dwujęzycznymi</w:t>
      </w:r>
      <w:r w:rsidRPr="00E87B3A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dostępne na szkolnej stronie www w Regulaminie Rekrutacji do Oddziału Dwujęzycznego</w:t>
      </w:r>
    </w:p>
    <w:p w:rsidR="00751B67" w:rsidRPr="00A7393B" w:rsidRDefault="00751B67" w:rsidP="00E06CB0">
      <w:pPr>
        <w:pStyle w:val="BodyTextIndent2"/>
        <w:spacing w:line="240" w:lineRule="auto"/>
        <w:ind w:firstLine="357"/>
        <w:jc w:val="left"/>
        <w:rPr>
          <w:rFonts w:ascii="Times New Roman" w:hAnsi="Times New Roman"/>
          <w:b/>
          <w:sz w:val="24"/>
          <w:szCs w:val="24"/>
        </w:rPr>
      </w:pPr>
      <w:r w:rsidRPr="005D248F">
        <w:rPr>
          <w:rFonts w:ascii="Times New Roman" w:hAnsi="Times New Roman"/>
          <w:b/>
          <w:sz w:val="24"/>
          <w:szCs w:val="24"/>
        </w:rPr>
        <w:t>Terminarz rekrutacji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51B67" w:rsidRPr="00545FA2" w:rsidRDefault="00751B67" w:rsidP="00016DCC">
      <w:pPr>
        <w:pStyle w:val="BodyTextIndent2"/>
        <w:spacing w:line="240" w:lineRule="auto"/>
        <w:ind w:firstLine="357"/>
        <w:rPr>
          <w:rFonts w:ascii="Times New Roman" w:hAnsi="Times New Roman"/>
          <w:b/>
          <w:sz w:val="24"/>
          <w:szCs w:val="24"/>
          <w:u w:val="single"/>
        </w:rPr>
      </w:pPr>
      <w:r w:rsidRPr="00545FA2">
        <w:rPr>
          <w:rFonts w:ascii="Times New Roman" w:hAnsi="Times New Roman"/>
          <w:b/>
          <w:sz w:val="24"/>
          <w:szCs w:val="24"/>
          <w:u w:val="single"/>
        </w:rPr>
        <w:t>Pierwszy etap</w:t>
      </w:r>
    </w:p>
    <w:tbl>
      <w:tblPr>
        <w:tblpPr w:leftFromText="141" w:rightFromText="141" w:vertAnchor="text" w:horzAnchor="margin" w:tblpXSpec="center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386"/>
      </w:tblGrid>
      <w:tr w:rsidR="00751B67" w:rsidRPr="00BE2D5C" w:rsidTr="00842925">
        <w:tc>
          <w:tcPr>
            <w:tcW w:w="4503" w:type="dxa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F4EAF">
              <w:rPr>
                <w:rFonts w:ascii="Times New Roman" w:hAnsi="Times New Roman"/>
                <w:sz w:val="20"/>
              </w:rPr>
              <w:t>Składanie wniosków</w:t>
            </w:r>
          </w:p>
        </w:tc>
        <w:tc>
          <w:tcPr>
            <w:tcW w:w="5386" w:type="dxa"/>
            <w:vAlign w:val="center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4EAF">
              <w:rPr>
                <w:rFonts w:ascii="Times New Roman" w:hAnsi="Times New Roman"/>
                <w:sz w:val="22"/>
                <w:szCs w:val="22"/>
              </w:rPr>
              <w:t>Od 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maja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 xml:space="preserve"> 2016</w:t>
            </w:r>
            <w:r>
              <w:rPr>
                <w:rFonts w:ascii="Times New Roman" w:hAnsi="Times New Roman"/>
                <w:sz w:val="22"/>
                <w:szCs w:val="22"/>
              </w:rPr>
              <w:t>r.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r>
              <w:rPr>
                <w:rFonts w:ascii="Times New Roman" w:hAnsi="Times New Roman"/>
                <w:sz w:val="22"/>
                <w:szCs w:val="22"/>
              </w:rPr>
              <w:t>13 maja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 xml:space="preserve"> 2016</w:t>
            </w:r>
            <w:r>
              <w:rPr>
                <w:rFonts w:ascii="Times New Roman" w:hAnsi="Times New Roman"/>
                <w:sz w:val="22"/>
                <w:szCs w:val="22"/>
              </w:rPr>
              <w:t>r.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>, godz. 12.00</w:t>
            </w:r>
          </w:p>
        </w:tc>
      </w:tr>
      <w:tr w:rsidR="00751B67" w:rsidRPr="00BE2D5C" w:rsidTr="00842925">
        <w:tc>
          <w:tcPr>
            <w:tcW w:w="4503" w:type="dxa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Sprawdzian uzdolnień językowych</w:t>
            </w:r>
          </w:p>
        </w:tc>
        <w:tc>
          <w:tcPr>
            <w:tcW w:w="5386" w:type="dxa"/>
            <w:vAlign w:val="center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maja 2016r. godz. 14.00 – 15.30</w:t>
            </w:r>
          </w:p>
        </w:tc>
      </w:tr>
      <w:tr w:rsidR="00751B67" w:rsidRPr="00BE2D5C" w:rsidTr="00842925">
        <w:tc>
          <w:tcPr>
            <w:tcW w:w="4503" w:type="dxa"/>
          </w:tcPr>
          <w:p w:rsidR="00751B67" w:rsidRDefault="00751B67" w:rsidP="00B34DD9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F4EAF">
              <w:rPr>
                <w:rFonts w:ascii="Times New Roman" w:hAnsi="Times New Roman"/>
                <w:sz w:val="20"/>
              </w:rPr>
              <w:t xml:space="preserve">Podanie do publicznej wiadomości </w:t>
            </w:r>
            <w:r>
              <w:rPr>
                <w:rFonts w:ascii="Times New Roman" w:hAnsi="Times New Roman"/>
                <w:sz w:val="20"/>
              </w:rPr>
              <w:t xml:space="preserve">listy kandydatów, którzy uzyskali pozytywne wyniki ze sprawdzianu uzdolnień językowych </w:t>
            </w:r>
            <w:r w:rsidRPr="00B34DD9">
              <w:rPr>
                <w:rFonts w:ascii="Times New Roman" w:hAnsi="Times New Roman"/>
                <w:b/>
                <w:sz w:val="20"/>
              </w:rPr>
              <w:t>( uczniowie zakwalifikowani do drugiego etapu rekrutacji ).</w:t>
            </w:r>
          </w:p>
        </w:tc>
        <w:tc>
          <w:tcPr>
            <w:tcW w:w="5386" w:type="dxa"/>
            <w:vAlign w:val="center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maja 2016r. godz. 14.00</w:t>
            </w:r>
          </w:p>
        </w:tc>
      </w:tr>
      <w:tr w:rsidR="00751B67" w:rsidRPr="00BE2D5C" w:rsidTr="00842925">
        <w:tc>
          <w:tcPr>
            <w:tcW w:w="4503" w:type="dxa"/>
          </w:tcPr>
          <w:p w:rsidR="00751B67" w:rsidRPr="00773B9E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</w:t>
            </w:r>
            <w:r w:rsidRPr="00773B9E"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773B9E">
              <w:rPr>
                <w:rFonts w:ascii="Times New Roman" w:hAnsi="Times New Roman"/>
                <w:sz w:val="20"/>
              </w:rPr>
              <w:t xml:space="preserve">kiwanie informacji </w:t>
            </w:r>
            <w:r>
              <w:rPr>
                <w:rFonts w:ascii="Times New Roman" w:hAnsi="Times New Roman"/>
                <w:sz w:val="20"/>
              </w:rPr>
              <w:t>o ilości zdobytych punktów ze sprawdzianu i wgląd rodzica/opiekuna w pracę ucznia</w:t>
            </w:r>
          </w:p>
        </w:tc>
        <w:tc>
          <w:tcPr>
            <w:tcW w:w="5386" w:type="dxa"/>
            <w:vAlign w:val="center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 maja 2016r., godz. 15.00 – 18.00</w:t>
            </w:r>
          </w:p>
        </w:tc>
      </w:tr>
      <w:tr w:rsidR="00751B67" w:rsidRPr="00BE2D5C" w:rsidTr="00842925">
        <w:tc>
          <w:tcPr>
            <w:tcW w:w="4503" w:type="dxa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F4EAF">
              <w:rPr>
                <w:rFonts w:ascii="Times New Roman" w:hAnsi="Times New Roman"/>
                <w:sz w:val="20"/>
              </w:rPr>
              <w:t>Uzupełnianie wniosków- składanie dokumentów</w:t>
            </w:r>
          </w:p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F4EAF">
              <w:rPr>
                <w:rFonts w:ascii="Times New Roman" w:hAnsi="Times New Roman"/>
                <w:sz w:val="20"/>
              </w:rPr>
              <w:t>( kopia świadectwa i zaświadczenie ze sprawdzianu)</w:t>
            </w:r>
          </w:p>
        </w:tc>
        <w:tc>
          <w:tcPr>
            <w:tcW w:w="5386" w:type="dxa"/>
            <w:vAlign w:val="center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4EAF">
              <w:rPr>
                <w:rFonts w:ascii="Times New Roman" w:hAnsi="Times New Roman"/>
                <w:sz w:val="22"/>
                <w:szCs w:val="22"/>
              </w:rPr>
              <w:t>Od 24 czerwca 2016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r. 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>do 28 czerwca 2016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r.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>godz. 12.00</w:t>
            </w:r>
          </w:p>
        </w:tc>
      </w:tr>
      <w:tr w:rsidR="00751B67" w:rsidRPr="00BE2D5C" w:rsidTr="00842925">
        <w:tc>
          <w:tcPr>
            <w:tcW w:w="4503" w:type="dxa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F4EAF">
              <w:rPr>
                <w:rFonts w:ascii="Times New Roman" w:hAnsi="Times New Roman"/>
                <w:sz w:val="20"/>
              </w:rPr>
              <w:t>Podanie do publicznej wiadomości listy kandydatów zakwalifikowanych i kandydatów niezakwalifikowanych</w:t>
            </w:r>
          </w:p>
        </w:tc>
        <w:tc>
          <w:tcPr>
            <w:tcW w:w="5386" w:type="dxa"/>
            <w:vAlign w:val="center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4EAF">
              <w:rPr>
                <w:rFonts w:ascii="Times New Roman" w:hAnsi="Times New Roman"/>
                <w:sz w:val="22"/>
                <w:szCs w:val="22"/>
              </w:rPr>
              <w:t>06 lipca 2016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r.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>, do godz. 12.00</w:t>
            </w:r>
          </w:p>
        </w:tc>
      </w:tr>
      <w:tr w:rsidR="00751B67" w:rsidRPr="00BE2D5C" w:rsidTr="00842925">
        <w:tc>
          <w:tcPr>
            <w:tcW w:w="4503" w:type="dxa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F4EAF">
              <w:rPr>
                <w:rFonts w:ascii="Times New Roman" w:hAnsi="Times New Roman"/>
                <w:sz w:val="20"/>
              </w:rPr>
              <w:t>Potwierdzenie przez rodzica woli przyjęcia do gimnazjum- dostarczenie oryginału świadectwa i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3F4EAF">
              <w:rPr>
                <w:rFonts w:ascii="Times New Roman" w:hAnsi="Times New Roman"/>
                <w:sz w:val="20"/>
              </w:rPr>
              <w:t>zaświadczenia</w:t>
            </w:r>
          </w:p>
        </w:tc>
        <w:tc>
          <w:tcPr>
            <w:tcW w:w="5386" w:type="dxa"/>
            <w:vAlign w:val="center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>06 lipca 2016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r.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>, od godz. 12.00</w:t>
            </w:r>
          </w:p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>o 08 lipca 2016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r.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>, od godz. 12.00</w:t>
            </w:r>
          </w:p>
        </w:tc>
      </w:tr>
      <w:tr w:rsidR="00751B67" w:rsidRPr="00BE2D5C" w:rsidTr="00842925">
        <w:tc>
          <w:tcPr>
            <w:tcW w:w="4503" w:type="dxa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F4EAF">
              <w:rPr>
                <w:rFonts w:ascii="Times New Roman" w:hAnsi="Times New Roman"/>
                <w:sz w:val="20"/>
              </w:rPr>
              <w:t>Podanie do publicznej wiadomości listy kandydatów przyjętych i kandydatów nieprzyjętych</w:t>
            </w:r>
          </w:p>
        </w:tc>
        <w:tc>
          <w:tcPr>
            <w:tcW w:w="5386" w:type="dxa"/>
            <w:vAlign w:val="center"/>
          </w:tcPr>
          <w:p w:rsidR="00751B67" w:rsidRPr="003F4EAF" w:rsidRDefault="00751B67" w:rsidP="00842925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4EAF">
              <w:rPr>
                <w:rFonts w:ascii="Times New Roman" w:hAnsi="Times New Roman"/>
                <w:sz w:val="22"/>
                <w:szCs w:val="22"/>
              </w:rPr>
              <w:t>11 lipca 2016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r.</w:t>
            </w:r>
            <w:r w:rsidRPr="003F4EAF">
              <w:rPr>
                <w:rFonts w:ascii="Times New Roman" w:hAnsi="Times New Roman"/>
                <w:sz w:val="22"/>
                <w:szCs w:val="22"/>
              </w:rPr>
              <w:t>, do godz. 12.00</w:t>
            </w:r>
          </w:p>
        </w:tc>
      </w:tr>
    </w:tbl>
    <w:p w:rsidR="00751B67" w:rsidRDefault="00751B67" w:rsidP="002D0EBB">
      <w:pPr>
        <w:pStyle w:val="BodyTextIndent2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751B67" w:rsidRDefault="00751B67" w:rsidP="00A7393B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Maksymalna ilość punktów w pierwszym etapie rekrutacji to 140 punktów</w:t>
      </w:r>
    </w:p>
    <w:p w:rsidR="00751B67" w:rsidRPr="00A7393B" w:rsidRDefault="00751B67" w:rsidP="00A7393B">
      <w:pPr>
        <w:rPr>
          <w:b/>
          <w:color w:val="auto"/>
          <w:sz w:val="24"/>
          <w:szCs w:val="24"/>
        </w:rPr>
      </w:pPr>
    </w:p>
    <w:p w:rsidR="00751B67" w:rsidRPr="00A7393B" w:rsidRDefault="00751B67" w:rsidP="00A7393B">
      <w:pPr>
        <w:pStyle w:val="BodyTextIndent2"/>
        <w:ind w:firstLine="36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773B9E">
        <w:rPr>
          <w:rFonts w:ascii="Times New Roman" w:hAnsi="Times New Roman"/>
          <w:b/>
          <w:sz w:val="24"/>
          <w:szCs w:val="24"/>
          <w:u w:val="single"/>
        </w:rPr>
        <w:t>Drugi etap rekrutacji</w:t>
      </w:r>
    </w:p>
    <w:p w:rsidR="00751B67" w:rsidRDefault="00751B67" w:rsidP="00016DCC">
      <w:pPr>
        <w:rPr>
          <w:color w:val="auto"/>
          <w:sz w:val="24"/>
          <w:szCs w:val="24"/>
        </w:rPr>
      </w:pPr>
      <w:r w:rsidRPr="0053017D">
        <w:rPr>
          <w:color w:val="auto"/>
          <w:sz w:val="24"/>
          <w:szCs w:val="24"/>
        </w:rPr>
        <w:t>W drugim etapie rekrutacji uwzględniane są wyniki ze sprawdzianu oraz inne osiągnięcia uczniów wymienione na świadectwie ukończenia szkoły podstawowej według następującego schematu.</w:t>
      </w:r>
    </w:p>
    <w:p w:rsidR="00751B67" w:rsidRDefault="00751B67" w:rsidP="00016DCC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3"/>
        <w:gridCol w:w="2565"/>
        <w:gridCol w:w="2738"/>
      </w:tblGrid>
      <w:tr w:rsidR="00751B67" w:rsidRPr="007343E8" w:rsidTr="007343E8">
        <w:tc>
          <w:tcPr>
            <w:tcW w:w="5303" w:type="dxa"/>
          </w:tcPr>
          <w:p w:rsidR="00751B67" w:rsidRPr="007343E8" w:rsidRDefault="00751B67" w:rsidP="007343E8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Kryteria - świadectwo</w:t>
            </w:r>
          </w:p>
        </w:tc>
        <w:tc>
          <w:tcPr>
            <w:tcW w:w="5303" w:type="dxa"/>
            <w:gridSpan w:val="2"/>
          </w:tcPr>
          <w:p w:rsidR="00751B67" w:rsidRPr="007343E8" w:rsidRDefault="00751B67" w:rsidP="00016DCC">
            <w:pPr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Punkty w postępowaniu rekrutacyjnym</w:t>
            </w:r>
          </w:p>
        </w:tc>
      </w:tr>
      <w:tr w:rsidR="00751B67" w:rsidRPr="007343E8" w:rsidTr="007343E8">
        <w:tc>
          <w:tcPr>
            <w:tcW w:w="5303" w:type="dxa"/>
          </w:tcPr>
          <w:p w:rsidR="00751B67" w:rsidRPr="007343E8" w:rsidRDefault="00751B67" w:rsidP="007343E8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 xml:space="preserve">aktywność na rzecz innych ludzi  </w:t>
            </w:r>
          </w:p>
        </w:tc>
        <w:tc>
          <w:tcPr>
            <w:tcW w:w="5303" w:type="dxa"/>
            <w:gridSpan w:val="2"/>
          </w:tcPr>
          <w:p w:rsidR="00751B67" w:rsidRPr="007343E8" w:rsidRDefault="00751B67" w:rsidP="007343E8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2 pkt</w:t>
            </w:r>
          </w:p>
        </w:tc>
      </w:tr>
      <w:tr w:rsidR="00751B67" w:rsidRPr="007343E8" w:rsidTr="007343E8">
        <w:tc>
          <w:tcPr>
            <w:tcW w:w="5303" w:type="dxa"/>
          </w:tcPr>
          <w:p w:rsidR="00751B67" w:rsidRPr="007343E8" w:rsidRDefault="00751B67" w:rsidP="007343E8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świadectwo ukończenia szkoły podstawowej</w:t>
            </w:r>
          </w:p>
          <w:p w:rsidR="00751B67" w:rsidRPr="007343E8" w:rsidRDefault="00751B67" w:rsidP="007343E8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z wyróżnieniem</w:t>
            </w:r>
          </w:p>
          <w:p w:rsidR="00751B67" w:rsidRPr="007343E8" w:rsidRDefault="00751B67" w:rsidP="007343E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303" w:type="dxa"/>
            <w:gridSpan w:val="2"/>
          </w:tcPr>
          <w:p w:rsidR="00751B67" w:rsidRPr="007343E8" w:rsidRDefault="00751B67" w:rsidP="007343E8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5 pkt</w:t>
            </w:r>
          </w:p>
        </w:tc>
      </w:tr>
      <w:tr w:rsidR="00751B67" w:rsidRPr="007343E8" w:rsidTr="007343E8">
        <w:tc>
          <w:tcPr>
            <w:tcW w:w="5303" w:type="dxa"/>
          </w:tcPr>
          <w:p w:rsidR="00751B67" w:rsidRPr="007343E8" w:rsidRDefault="00751B67" w:rsidP="007343E8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szczególne osiągnięcia</w:t>
            </w:r>
          </w:p>
        </w:tc>
        <w:tc>
          <w:tcPr>
            <w:tcW w:w="5303" w:type="dxa"/>
            <w:gridSpan w:val="2"/>
          </w:tcPr>
          <w:p w:rsidR="00751B67" w:rsidRPr="007343E8" w:rsidRDefault="00751B67" w:rsidP="007343E8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13 pkt</w:t>
            </w:r>
          </w:p>
        </w:tc>
      </w:tr>
      <w:tr w:rsidR="00751B67" w:rsidRPr="007343E8" w:rsidTr="007343E8">
        <w:tc>
          <w:tcPr>
            <w:tcW w:w="5303" w:type="dxa"/>
          </w:tcPr>
          <w:p w:rsidR="00751B67" w:rsidRPr="007343E8" w:rsidRDefault="00751B67" w:rsidP="007343E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max</w:t>
            </w:r>
          </w:p>
        </w:tc>
        <w:tc>
          <w:tcPr>
            <w:tcW w:w="5303" w:type="dxa"/>
            <w:gridSpan w:val="2"/>
          </w:tcPr>
          <w:p w:rsidR="00751B67" w:rsidRPr="007343E8" w:rsidRDefault="00751B67" w:rsidP="007343E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20 pkt</w:t>
            </w:r>
          </w:p>
        </w:tc>
      </w:tr>
      <w:tr w:rsidR="00751B67" w:rsidRPr="007343E8" w:rsidTr="007343E8">
        <w:tc>
          <w:tcPr>
            <w:tcW w:w="5303" w:type="dxa"/>
          </w:tcPr>
          <w:p w:rsidR="00751B67" w:rsidRPr="007343E8" w:rsidRDefault="00751B67" w:rsidP="007343E8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 xml:space="preserve">Kryteria- sprawdzian 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751B67" w:rsidRPr="007343E8" w:rsidRDefault="00751B67" w:rsidP="00016DCC">
            <w:pPr>
              <w:rPr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wyniki sprawdzianu w 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751B67" w:rsidRPr="007343E8" w:rsidRDefault="00751B67" w:rsidP="00016DCC">
            <w:pPr>
              <w:rPr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punkty w postępowaniu rekrutacyjnym</w:t>
            </w:r>
          </w:p>
        </w:tc>
      </w:tr>
      <w:tr w:rsidR="00751B67" w:rsidRPr="007343E8" w:rsidTr="007343E8">
        <w:tc>
          <w:tcPr>
            <w:tcW w:w="5303" w:type="dxa"/>
          </w:tcPr>
          <w:p w:rsidR="00751B67" w:rsidRPr="007343E8" w:rsidRDefault="00751B67" w:rsidP="007343E8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wyniki ze</w:t>
            </w:r>
          </w:p>
          <w:p w:rsidR="00751B67" w:rsidRPr="007343E8" w:rsidRDefault="00751B67" w:rsidP="007343E8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sprawdzianu z części I</w:t>
            </w:r>
          </w:p>
          <w:p w:rsidR="00751B67" w:rsidRPr="007343E8" w:rsidRDefault="00751B67" w:rsidP="007343E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751B67" w:rsidRPr="007343E8" w:rsidRDefault="00751B67" w:rsidP="007343E8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751B67" w:rsidRPr="007343E8" w:rsidRDefault="00751B67" w:rsidP="007343E8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x 0,2 = 20 pkt</w:t>
            </w:r>
          </w:p>
        </w:tc>
      </w:tr>
      <w:tr w:rsidR="00751B67" w:rsidRPr="007343E8" w:rsidTr="007343E8">
        <w:tc>
          <w:tcPr>
            <w:tcW w:w="5303" w:type="dxa"/>
          </w:tcPr>
          <w:p w:rsidR="00751B67" w:rsidRPr="007343E8" w:rsidRDefault="00751B67" w:rsidP="007343E8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wyniki ze</w:t>
            </w:r>
          </w:p>
          <w:p w:rsidR="00751B67" w:rsidRPr="007343E8" w:rsidRDefault="00751B67" w:rsidP="007343E8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sprawdzianu z części II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751B67" w:rsidRPr="007343E8" w:rsidRDefault="00751B67" w:rsidP="007343E8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751B67" w:rsidRPr="007343E8" w:rsidRDefault="00751B67" w:rsidP="007343E8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x 0,2 = 20 pkt</w:t>
            </w:r>
          </w:p>
        </w:tc>
      </w:tr>
      <w:tr w:rsidR="00751B67" w:rsidRPr="007343E8" w:rsidTr="007343E8">
        <w:tc>
          <w:tcPr>
            <w:tcW w:w="5303" w:type="dxa"/>
          </w:tcPr>
          <w:p w:rsidR="00751B67" w:rsidRPr="007343E8" w:rsidRDefault="00751B67" w:rsidP="007343E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max</w:t>
            </w:r>
          </w:p>
        </w:tc>
        <w:tc>
          <w:tcPr>
            <w:tcW w:w="5303" w:type="dxa"/>
            <w:gridSpan w:val="2"/>
          </w:tcPr>
          <w:p w:rsidR="00751B67" w:rsidRPr="007343E8" w:rsidRDefault="00751B67" w:rsidP="007343E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40 pkt</w:t>
            </w:r>
          </w:p>
        </w:tc>
      </w:tr>
      <w:tr w:rsidR="00751B67" w:rsidRPr="007343E8" w:rsidTr="007343E8">
        <w:tc>
          <w:tcPr>
            <w:tcW w:w="5303" w:type="dxa"/>
          </w:tcPr>
          <w:p w:rsidR="00751B67" w:rsidRPr="007343E8" w:rsidRDefault="00751B67" w:rsidP="007343E8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razem</w:t>
            </w:r>
          </w:p>
        </w:tc>
        <w:tc>
          <w:tcPr>
            <w:tcW w:w="5303" w:type="dxa"/>
            <w:gridSpan w:val="2"/>
          </w:tcPr>
          <w:p w:rsidR="00751B67" w:rsidRPr="007343E8" w:rsidRDefault="00751B67" w:rsidP="007343E8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60 pkt</w:t>
            </w:r>
          </w:p>
        </w:tc>
      </w:tr>
    </w:tbl>
    <w:p w:rsidR="00751B67" w:rsidRPr="0053017D" w:rsidRDefault="00751B67" w:rsidP="00016DCC">
      <w:pPr>
        <w:rPr>
          <w:color w:val="auto"/>
          <w:sz w:val="24"/>
          <w:szCs w:val="24"/>
        </w:rPr>
      </w:pPr>
    </w:p>
    <w:p w:rsidR="00751B67" w:rsidRDefault="00751B67" w:rsidP="00016DCC">
      <w:pPr>
        <w:rPr>
          <w:b/>
          <w:color w:val="auto"/>
          <w:sz w:val="24"/>
          <w:szCs w:val="24"/>
        </w:rPr>
      </w:pPr>
    </w:p>
    <w:p w:rsidR="00751B67" w:rsidRDefault="00751B67" w:rsidP="00016DCC">
      <w:pPr>
        <w:rPr>
          <w:b/>
          <w:color w:val="auto"/>
          <w:sz w:val="24"/>
          <w:szCs w:val="24"/>
        </w:rPr>
      </w:pPr>
    </w:p>
    <w:p w:rsidR="00751B67" w:rsidRDefault="00751B67" w:rsidP="00016DCC">
      <w:pPr>
        <w:rPr>
          <w:b/>
          <w:color w:val="auto"/>
          <w:sz w:val="24"/>
          <w:szCs w:val="24"/>
        </w:rPr>
      </w:pPr>
    </w:p>
    <w:p w:rsidR="00751B67" w:rsidRDefault="00751B67" w:rsidP="00016DCC">
      <w:pPr>
        <w:rPr>
          <w:b/>
          <w:color w:val="auto"/>
          <w:sz w:val="24"/>
          <w:szCs w:val="24"/>
        </w:rPr>
      </w:pPr>
    </w:p>
    <w:p w:rsidR="00751B67" w:rsidRDefault="00751B67" w:rsidP="00016DCC">
      <w:pPr>
        <w:rPr>
          <w:b/>
          <w:color w:val="auto"/>
          <w:sz w:val="24"/>
          <w:szCs w:val="24"/>
        </w:rPr>
      </w:pPr>
    </w:p>
    <w:p w:rsidR="00751B67" w:rsidRDefault="00751B67" w:rsidP="00016DCC">
      <w:pPr>
        <w:rPr>
          <w:b/>
          <w:color w:val="auto"/>
          <w:sz w:val="24"/>
          <w:szCs w:val="24"/>
        </w:rPr>
      </w:pPr>
    </w:p>
    <w:p w:rsidR="00751B67" w:rsidRDefault="00751B67" w:rsidP="00016DCC">
      <w:pPr>
        <w:rPr>
          <w:b/>
          <w:color w:val="auto"/>
          <w:sz w:val="24"/>
          <w:szCs w:val="24"/>
        </w:rPr>
      </w:pPr>
    </w:p>
    <w:p w:rsidR="00751B67" w:rsidRDefault="00751B67" w:rsidP="00016DCC">
      <w:pPr>
        <w:rPr>
          <w:b/>
          <w:color w:val="auto"/>
          <w:sz w:val="24"/>
          <w:szCs w:val="24"/>
        </w:rPr>
      </w:pPr>
    </w:p>
    <w:p w:rsidR="00751B67" w:rsidRDefault="00751B67"/>
    <w:sectPr w:rsidR="00751B67" w:rsidSect="00842925">
      <w:pgSz w:w="11906" w:h="16838"/>
      <w:pgMar w:top="284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708"/>
    <w:multiLevelType w:val="singleLevel"/>
    <w:tmpl w:val="7FEE4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502A2EBD"/>
    <w:multiLevelType w:val="hybridMultilevel"/>
    <w:tmpl w:val="8BE66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DCC"/>
    <w:rsid w:val="00016DCC"/>
    <w:rsid w:val="00023B1F"/>
    <w:rsid w:val="00106DB5"/>
    <w:rsid w:val="00292150"/>
    <w:rsid w:val="002D0EBB"/>
    <w:rsid w:val="0031703F"/>
    <w:rsid w:val="003E6A0D"/>
    <w:rsid w:val="003F4EAF"/>
    <w:rsid w:val="0053017D"/>
    <w:rsid w:val="00545FA2"/>
    <w:rsid w:val="005D248F"/>
    <w:rsid w:val="006B1F70"/>
    <w:rsid w:val="007343E8"/>
    <w:rsid w:val="00751B67"/>
    <w:rsid w:val="00762D38"/>
    <w:rsid w:val="00773B9E"/>
    <w:rsid w:val="007F1B2D"/>
    <w:rsid w:val="00842925"/>
    <w:rsid w:val="008B6673"/>
    <w:rsid w:val="008E0D3D"/>
    <w:rsid w:val="009021B8"/>
    <w:rsid w:val="00A7393B"/>
    <w:rsid w:val="00B34DD9"/>
    <w:rsid w:val="00B57596"/>
    <w:rsid w:val="00BE2D5C"/>
    <w:rsid w:val="00C63CC7"/>
    <w:rsid w:val="00E02B98"/>
    <w:rsid w:val="00E06CB0"/>
    <w:rsid w:val="00E7546B"/>
    <w:rsid w:val="00E754F9"/>
    <w:rsid w:val="00E8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CC"/>
    <w:rPr>
      <w:rFonts w:ascii="Times New Roman" w:eastAsia="Times New Roman" w:hAnsi="Times New Roman"/>
      <w:color w:val="0000FF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6DCC"/>
    <w:pPr>
      <w:keepNext/>
      <w:outlineLvl w:val="0"/>
    </w:pPr>
    <w:rPr>
      <w:rFonts w:ascii="Arial" w:hAnsi="Arial"/>
      <w:b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6DCC"/>
    <w:pPr>
      <w:keepNext/>
      <w:ind w:left="5664" w:firstLine="708"/>
      <w:outlineLvl w:val="1"/>
    </w:pPr>
    <w:rPr>
      <w:rFonts w:ascii="Arial" w:hAnsi="Arial"/>
      <w:b/>
      <w:color w:val="auto"/>
      <w:sz w:val="3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6DCC"/>
    <w:pPr>
      <w:keepNext/>
      <w:spacing w:line="360" w:lineRule="auto"/>
      <w:ind w:left="4536"/>
      <w:outlineLvl w:val="4"/>
    </w:pPr>
    <w:rPr>
      <w:rFonts w:ascii="Arial" w:hAnsi="Arial"/>
      <w:b/>
      <w:color w:val="auto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6DCC"/>
    <w:rPr>
      <w:rFonts w:ascii="Arial" w:hAnsi="Arial" w:cs="Times New Roman"/>
      <w:b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6DCC"/>
    <w:rPr>
      <w:rFonts w:ascii="Arial" w:hAnsi="Arial" w:cs="Times New Roman"/>
      <w:b/>
      <w:sz w:val="20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6DCC"/>
    <w:rPr>
      <w:rFonts w:ascii="Arial" w:hAnsi="Arial" w:cs="Times New Roman"/>
      <w:b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016DCC"/>
    <w:pPr>
      <w:tabs>
        <w:tab w:val="num" w:pos="0"/>
      </w:tabs>
      <w:spacing w:line="360" w:lineRule="auto"/>
    </w:pPr>
    <w:rPr>
      <w:rFonts w:ascii="Arial" w:hAnsi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6DCC"/>
    <w:rPr>
      <w:rFonts w:ascii="Arial" w:hAnsi="Arial" w:cs="Times New Roman"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016DCC"/>
    <w:pPr>
      <w:spacing w:line="360" w:lineRule="auto"/>
      <w:ind w:firstLine="709"/>
      <w:jc w:val="both"/>
    </w:pPr>
    <w:rPr>
      <w:rFonts w:ascii="Arial" w:hAnsi="Arial"/>
      <w:color w:val="auto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16DCC"/>
    <w:rPr>
      <w:rFonts w:ascii="Arial" w:hAnsi="Arial" w:cs="Times New Roman"/>
      <w:sz w:val="20"/>
      <w:szCs w:val="20"/>
    </w:rPr>
  </w:style>
  <w:style w:type="table" w:styleId="TableGrid">
    <w:name w:val="Table Grid"/>
    <w:basedOn w:val="TableNormal"/>
    <w:uiPriority w:val="99"/>
    <w:rsid w:val="005301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F1B2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610</Words>
  <Characters>3660</Characters>
  <Application>Microsoft Office Outlook</Application>
  <DocSecurity>0</DocSecurity>
  <Lines>0</Lines>
  <Paragraphs>0</Paragraphs>
  <ScaleCrop>false</ScaleCrop>
  <Company>Ministrerstwo Edukacji Narodowej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Gim2</dc:creator>
  <cp:keywords/>
  <dc:description/>
  <cp:lastModifiedBy>michal</cp:lastModifiedBy>
  <cp:revision>7</cp:revision>
  <dcterms:created xsi:type="dcterms:W3CDTF">2016-02-18T09:02:00Z</dcterms:created>
  <dcterms:modified xsi:type="dcterms:W3CDTF">2016-06-13T08:27:00Z</dcterms:modified>
</cp:coreProperties>
</file>