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3E" w:rsidRDefault="00110F3E" w:rsidP="00582C09">
      <w:pPr>
        <w:pStyle w:val="NoSpacing"/>
        <w:jc w:val="center"/>
        <w:rPr>
          <w:b/>
          <w:sz w:val="28"/>
          <w:szCs w:val="28"/>
        </w:rPr>
      </w:pPr>
    </w:p>
    <w:p w:rsidR="00110F3E" w:rsidRPr="00582C09" w:rsidRDefault="00110F3E" w:rsidP="00582C09">
      <w:pPr>
        <w:pStyle w:val="NoSpacing"/>
        <w:jc w:val="center"/>
        <w:rPr>
          <w:b/>
          <w:sz w:val="28"/>
          <w:szCs w:val="28"/>
        </w:rPr>
      </w:pPr>
      <w:r w:rsidRPr="00582C09">
        <w:rPr>
          <w:b/>
          <w:sz w:val="28"/>
          <w:szCs w:val="28"/>
        </w:rPr>
        <w:t xml:space="preserve">Szkolny zestaw podręczników dla klasy </w:t>
      </w:r>
      <w:r>
        <w:rPr>
          <w:b/>
          <w:sz w:val="28"/>
          <w:szCs w:val="28"/>
        </w:rPr>
        <w:t>I B - rok szkolny 2014/2015</w:t>
      </w:r>
    </w:p>
    <w:p w:rsidR="00110F3E" w:rsidRPr="00582C09" w:rsidRDefault="00110F3E" w:rsidP="00582C0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7"/>
        <w:gridCol w:w="5390"/>
        <w:gridCol w:w="3704"/>
        <w:gridCol w:w="2335"/>
        <w:gridCol w:w="2098"/>
      </w:tblGrid>
      <w:tr w:rsidR="00110F3E" w:rsidRPr="008D0CD2" w:rsidTr="00E4190E">
        <w:tc>
          <w:tcPr>
            <w:tcW w:w="2087" w:type="dxa"/>
          </w:tcPr>
          <w:p w:rsidR="00110F3E" w:rsidRPr="00E07955" w:rsidRDefault="00110F3E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390" w:type="dxa"/>
          </w:tcPr>
          <w:p w:rsidR="00110F3E" w:rsidRPr="00E07955" w:rsidRDefault="00110F3E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3704" w:type="dxa"/>
          </w:tcPr>
          <w:p w:rsidR="00110F3E" w:rsidRPr="00E07955" w:rsidRDefault="00110F3E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335" w:type="dxa"/>
          </w:tcPr>
          <w:p w:rsidR="00110F3E" w:rsidRPr="00E07955" w:rsidRDefault="00110F3E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07955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098" w:type="dxa"/>
          </w:tcPr>
          <w:p w:rsidR="00110F3E" w:rsidRPr="00E07955" w:rsidRDefault="00110F3E" w:rsidP="008D0CD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dopuszcz.</w:t>
            </w:r>
          </w:p>
        </w:tc>
      </w:tr>
      <w:tr w:rsidR="00110F3E" w:rsidRPr="00C07649" w:rsidTr="00E4190E">
        <w:tc>
          <w:tcPr>
            <w:tcW w:w="2087" w:type="dxa"/>
          </w:tcPr>
          <w:p w:rsidR="00110F3E" w:rsidRPr="00C07649" w:rsidRDefault="00110F3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5390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Świat w słowach i obrazach – 1 Podręcznik</w:t>
            </w:r>
          </w:p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Gramatyka i stylistyka 1- podręcznik </w:t>
            </w:r>
          </w:p>
        </w:tc>
        <w:tc>
          <w:tcPr>
            <w:tcW w:w="3704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W.Bobiński</w:t>
            </w:r>
          </w:p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Z.Czarniecka - Rodzik</w:t>
            </w:r>
          </w:p>
        </w:tc>
        <w:tc>
          <w:tcPr>
            <w:tcW w:w="2335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WSiP</w:t>
            </w:r>
          </w:p>
        </w:tc>
        <w:tc>
          <w:tcPr>
            <w:tcW w:w="2098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26/1/2009</w:t>
            </w:r>
          </w:p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164/1/2009</w:t>
            </w:r>
          </w:p>
        </w:tc>
      </w:tr>
      <w:tr w:rsidR="00110F3E" w:rsidRPr="00C07649" w:rsidTr="00E4190E">
        <w:tc>
          <w:tcPr>
            <w:tcW w:w="2087" w:type="dxa"/>
          </w:tcPr>
          <w:p w:rsidR="00110F3E" w:rsidRPr="00C07649" w:rsidRDefault="00110F3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Matematyka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390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Matematyka 1</w:t>
            </w:r>
            <w:r>
              <w:rPr>
                <w:sz w:val="24"/>
                <w:szCs w:val="24"/>
              </w:rPr>
              <w:t xml:space="preserve">  - Matematyka z Plusem -</w:t>
            </w:r>
            <w:r w:rsidRPr="00C07649">
              <w:rPr>
                <w:sz w:val="24"/>
                <w:szCs w:val="24"/>
              </w:rPr>
              <w:t xml:space="preserve"> Podręcznik dla klasy I gimnazjum </w:t>
            </w:r>
            <w:r>
              <w:rPr>
                <w:sz w:val="24"/>
                <w:szCs w:val="24"/>
              </w:rPr>
              <w:t>plus zeszyt ćwiczeń</w:t>
            </w:r>
          </w:p>
        </w:tc>
        <w:tc>
          <w:tcPr>
            <w:tcW w:w="3704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M.Dobrowolska</w:t>
            </w:r>
          </w:p>
        </w:tc>
        <w:tc>
          <w:tcPr>
            <w:tcW w:w="2335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GWO </w:t>
            </w:r>
          </w:p>
        </w:tc>
        <w:tc>
          <w:tcPr>
            <w:tcW w:w="2098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168/1/2009</w:t>
            </w:r>
          </w:p>
        </w:tc>
      </w:tr>
      <w:tr w:rsidR="00110F3E" w:rsidRPr="00C07649" w:rsidTr="00C9358A">
        <w:trPr>
          <w:trHeight w:val="891"/>
        </w:trPr>
        <w:tc>
          <w:tcPr>
            <w:tcW w:w="2087" w:type="dxa"/>
          </w:tcPr>
          <w:p w:rsidR="00110F3E" w:rsidRDefault="00110F3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Język angielski</w:t>
            </w:r>
          </w:p>
          <w:p w:rsidR="00110F3E" w:rsidRPr="00C07649" w:rsidRDefault="00110F3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A.Palmowska-Surma</w:t>
            </w:r>
          </w:p>
        </w:tc>
        <w:tc>
          <w:tcPr>
            <w:tcW w:w="5390" w:type="dxa"/>
          </w:tcPr>
          <w:p w:rsidR="00110F3E" w:rsidRPr="005B5110" w:rsidRDefault="00110F3E" w:rsidP="002A3596">
            <w:pPr>
              <w:spacing w:before="240" w:after="0" w:line="240" w:lineRule="auto"/>
              <w:ind w:left="360"/>
              <w:rPr>
                <w:sz w:val="24"/>
                <w:szCs w:val="24"/>
              </w:rPr>
            </w:pPr>
            <w:r w:rsidRPr="002A3596">
              <w:rPr>
                <w:sz w:val="24"/>
                <w:szCs w:val="24"/>
              </w:rPr>
              <w:t xml:space="preserve">New Exam Connections </w:t>
            </w:r>
            <w:r>
              <w:rPr>
                <w:sz w:val="24"/>
                <w:szCs w:val="24"/>
              </w:rPr>
              <w:t>2 podręcznik i zeszyt ćwiczeń</w:t>
            </w:r>
          </w:p>
        </w:tc>
        <w:tc>
          <w:tcPr>
            <w:tcW w:w="3704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</w:p>
          <w:p w:rsidR="00110F3E" w:rsidRPr="00C9358A" w:rsidRDefault="00110F3E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07649">
              <w:rPr>
                <w:sz w:val="24"/>
                <w:szCs w:val="24"/>
                <w:lang w:val="en-US"/>
              </w:rPr>
              <w:t>Tony Garside, J. Spencer – Kępczyńska</w:t>
            </w:r>
          </w:p>
        </w:tc>
        <w:tc>
          <w:tcPr>
            <w:tcW w:w="2335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C07649">
                  <w:rPr>
                    <w:sz w:val="24"/>
                    <w:szCs w:val="24"/>
                    <w:lang w:val="en-US"/>
                  </w:rPr>
                  <w:t>Oxford</w:t>
                </w:r>
              </w:smartTag>
            </w:smartTag>
          </w:p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</w:tcPr>
          <w:p w:rsidR="00110F3E" w:rsidRDefault="00110F3E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259/2/2011/21</w:t>
            </w:r>
          </w:p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259/3/2011/21</w:t>
            </w:r>
          </w:p>
        </w:tc>
      </w:tr>
      <w:tr w:rsidR="00110F3E" w:rsidRPr="00C07649" w:rsidTr="00C9358A">
        <w:trPr>
          <w:trHeight w:val="891"/>
        </w:trPr>
        <w:tc>
          <w:tcPr>
            <w:tcW w:w="2087" w:type="dxa"/>
          </w:tcPr>
          <w:p w:rsidR="00110F3E" w:rsidRDefault="00110F3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:rsidR="00110F3E" w:rsidRPr="00C07649" w:rsidRDefault="00110F3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E.Leniart</w:t>
            </w:r>
          </w:p>
        </w:tc>
        <w:tc>
          <w:tcPr>
            <w:tcW w:w="5390" w:type="dxa"/>
          </w:tcPr>
          <w:p w:rsidR="00110F3E" w:rsidRPr="00C07649" w:rsidRDefault="00110F3E" w:rsidP="002A3596">
            <w:pPr>
              <w:pStyle w:val="ListParagraph"/>
              <w:spacing w:before="240"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New Exam Connections </w:t>
            </w:r>
            <w:r>
              <w:rPr>
                <w:sz w:val="24"/>
                <w:szCs w:val="24"/>
              </w:rPr>
              <w:t xml:space="preserve">2  podręczni i zeszyt ćwiczeń </w:t>
            </w:r>
          </w:p>
        </w:tc>
        <w:tc>
          <w:tcPr>
            <w:tcW w:w="3704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  <w:lang w:val="en-US"/>
              </w:rPr>
              <w:t>Tony Garside, J. Spencer – Kępczyńska</w:t>
            </w:r>
          </w:p>
        </w:tc>
        <w:tc>
          <w:tcPr>
            <w:tcW w:w="2335" w:type="dxa"/>
          </w:tcPr>
          <w:p w:rsidR="00110F3E" w:rsidRPr="00C07649" w:rsidRDefault="00110F3E" w:rsidP="002A359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C07649">
                  <w:rPr>
                    <w:sz w:val="24"/>
                    <w:szCs w:val="24"/>
                    <w:lang w:val="en-US"/>
                  </w:rPr>
                  <w:t>Oxford</w:t>
                </w:r>
              </w:smartTag>
            </w:smartTag>
          </w:p>
          <w:p w:rsidR="00110F3E" w:rsidRPr="002A3596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110F3E" w:rsidRDefault="00110F3E" w:rsidP="002A359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259/2/2011/21</w:t>
            </w:r>
          </w:p>
          <w:p w:rsidR="00110F3E" w:rsidRPr="002A3596" w:rsidRDefault="00110F3E" w:rsidP="002A35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259/3/2011/21</w:t>
            </w:r>
          </w:p>
        </w:tc>
      </w:tr>
      <w:tr w:rsidR="00110F3E" w:rsidRPr="00C07649" w:rsidTr="00E4190E">
        <w:tc>
          <w:tcPr>
            <w:tcW w:w="2087" w:type="dxa"/>
          </w:tcPr>
          <w:p w:rsidR="00110F3E" w:rsidRDefault="00110F3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Język niemiecki</w:t>
            </w:r>
          </w:p>
          <w:p w:rsidR="00110F3E" w:rsidRPr="00C07649" w:rsidRDefault="00110F3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grupa </w:t>
            </w:r>
          </w:p>
        </w:tc>
        <w:tc>
          <w:tcPr>
            <w:tcW w:w="5390" w:type="dxa"/>
          </w:tcPr>
          <w:p w:rsidR="00110F3E" w:rsidRPr="00590FF7" w:rsidRDefault="00110F3E" w:rsidP="00590FF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 links 1</w:t>
            </w:r>
          </w:p>
        </w:tc>
        <w:tc>
          <w:tcPr>
            <w:tcW w:w="3704" w:type="dxa"/>
          </w:tcPr>
          <w:p w:rsidR="00110F3E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E.Kręciejewska</w:t>
            </w:r>
          </w:p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D.LisowskaC.Serzysko</w:t>
            </w:r>
            <w:r w:rsidRPr="00C076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</w:t>
            </w:r>
          </w:p>
        </w:tc>
        <w:tc>
          <w:tcPr>
            <w:tcW w:w="2098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529/1/2012</w:t>
            </w:r>
          </w:p>
        </w:tc>
      </w:tr>
      <w:tr w:rsidR="00110F3E" w:rsidRPr="00C07649" w:rsidTr="00E4190E">
        <w:tc>
          <w:tcPr>
            <w:tcW w:w="2087" w:type="dxa"/>
          </w:tcPr>
          <w:p w:rsidR="00110F3E" w:rsidRDefault="00110F3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niemiecki</w:t>
            </w:r>
          </w:p>
          <w:p w:rsidR="00110F3E" w:rsidRPr="00C07649" w:rsidRDefault="00110F3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grupa</w:t>
            </w:r>
          </w:p>
        </w:tc>
        <w:tc>
          <w:tcPr>
            <w:tcW w:w="5390" w:type="dxa"/>
          </w:tcPr>
          <w:p w:rsidR="00110F3E" w:rsidRDefault="00110F3E" w:rsidP="00590FF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 links 1</w:t>
            </w:r>
          </w:p>
        </w:tc>
        <w:tc>
          <w:tcPr>
            <w:tcW w:w="3704" w:type="dxa"/>
          </w:tcPr>
          <w:p w:rsidR="00110F3E" w:rsidRDefault="00110F3E" w:rsidP="002A35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E.Kręciejewska</w:t>
            </w:r>
          </w:p>
          <w:p w:rsidR="00110F3E" w:rsidRDefault="00110F3E" w:rsidP="002A35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D.LisowskaC.Serzysko</w:t>
            </w:r>
          </w:p>
        </w:tc>
        <w:tc>
          <w:tcPr>
            <w:tcW w:w="2335" w:type="dxa"/>
          </w:tcPr>
          <w:p w:rsidR="00110F3E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</w:t>
            </w:r>
          </w:p>
        </w:tc>
        <w:tc>
          <w:tcPr>
            <w:tcW w:w="2098" w:type="dxa"/>
          </w:tcPr>
          <w:p w:rsidR="00110F3E" w:rsidRPr="00C07649" w:rsidRDefault="00110F3E" w:rsidP="00983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529/1/2012</w:t>
            </w:r>
          </w:p>
        </w:tc>
      </w:tr>
      <w:tr w:rsidR="00110F3E" w:rsidRPr="00C07649" w:rsidTr="00E4190E">
        <w:tc>
          <w:tcPr>
            <w:tcW w:w="2087" w:type="dxa"/>
          </w:tcPr>
          <w:p w:rsidR="00110F3E" w:rsidRPr="00C07649" w:rsidRDefault="00110F3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Muzyka</w:t>
            </w:r>
          </w:p>
        </w:tc>
        <w:tc>
          <w:tcPr>
            <w:tcW w:w="5390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Zeszyt muzyczny. Słuchanie muzyki. Gimnazjum </w:t>
            </w:r>
          </w:p>
        </w:tc>
        <w:tc>
          <w:tcPr>
            <w:tcW w:w="3704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E.Wachowiak</w:t>
            </w:r>
          </w:p>
        </w:tc>
        <w:tc>
          <w:tcPr>
            <w:tcW w:w="2335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GAWA</w:t>
            </w:r>
          </w:p>
        </w:tc>
        <w:tc>
          <w:tcPr>
            <w:tcW w:w="2098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1/2009</w:t>
            </w:r>
          </w:p>
        </w:tc>
      </w:tr>
      <w:tr w:rsidR="00110F3E" w:rsidRPr="00C07649" w:rsidTr="00E4190E">
        <w:tc>
          <w:tcPr>
            <w:tcW w:w="2087" w:type="dxa"/>
          </w:tcPr>
          <w:p w:rsidR="00110F3E" w:rsidRPr="00C07649" w:rsidRDefault="00110F3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Historia</w:t>
            </w:r>
            <w:r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5390" w:type="dxa"/>
          </w:tcPr>
          <w:p w:rsidR="00110F3E" w:rsidRPr="00C07649" w:rsidRDefault="00110F3E" w:rsidP="005B5110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Historia</w:t>
            </w:r>
            <w:r>
              <w:rPr>
                <w:sz w:val="24"/>
                <w:szCs w:val="24"/>
              </w:rPr>
              <w:t xml:space="preserve">. Podręcznik dla gimnazjum klasa I  + zeszyt ćwiczeń   </w:t>
            </w:r>
            <w:r>
              <w:rPr>
                <w:b/>
                <w:sz w:val="24"/>
                <w:szCs w:val="24"/>
              </w:rPr>
              <w:t>NOWE wydanie!!</w:t>
            </w:r>
          </w:p>
        </w:tc>
        <w:tc>
          <w:tcPr>
            <w:tcW w:w="3704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L.Trzcionkowski</w:t>
            </w:r>
          </w:p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L.Wojciechowski</w:t>
            </w:r>
          </w:p>
        </w:tc>
        <w:tc>
          <w:tcPr>
            <w:tcW w:w="2335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PWN</w:t>
            </w:r>
          </w:p>
        </w:tc>
        <w:tc>
          <w:tcPr>
            <w:tcW w:w="2098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129/1/20</w:t>
            </w:r>
            <w:r>
              <w:rPr>
                <w:sz w:val="24"/>
                <w:szCs w:val="24"/>
              </w:rPr>
              <w:t>13/z1</w:t>
            </w:r>
          </w:p>
        </w:tc>
      </w:tr>
      <w:tr w:rsidR="00110F3E" w:rsidRPr="00C07649" w:rsidTr="00E4190E">
        <w:tc>
          <w:tcPr>
            <w:tcW w:w="2087" w:type="dxa"/>
          </w:tcPr>
          <w:p w:rsidR="00110F3E" w:rsidRPr="00C07649" w:rsidRDefault="00110F3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5390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Planeta Nowa 1 (podręcznik + ćwiczenia)</w:t>
            </w:r>
          </w:p>
        </w:tc>
        <w:tc>
          <w:tcPr>
            <w:tcW w:w="3704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R.Malarz </w:t>
            </w:r>
          </w:p>
        </w:tc>
        <w:tc>
          <w:tcPr>
            <w:tcW w:w="2335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NOWA ERA</w:t>
            </w:r>
          </w:p>
        </w:tc>
        <w:tc>
          <w:tcPr>
            <w:tcW w:w="2098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7/1/2009</w:t>
            </w:r>
          </w:p>
        </w:tc>
      </w:tr>
      <w:tr w:rsidR="00110F3E" w:rsidRPr="00C07649" w:rsidTr="00E4190E">
        <w:tc>
          <w:tcPr>
            <w:tcW w:w="2087" w:type="dxa"/>
          </w:tcPr>
          <w:p w:rsidR="00110F3E" w:rsidRPr="00C07649" w:rsidRDefault="00110F3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 xml:space="preserve">Biologia       </w:t>
            </w:r>
          </w:p>
        </w:tc>
        <w:tc>
          <w:tcPr>
            <w:tcW w:w="5390" w:type="dxa"/>
          </w:tcPr>
          <w:p w:rsidR="00110F3E" w:rsidRPr="00D06F08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D06F08">
              <w:rPr>
                <w:sz w:val="24"/>
                <w:szCs w:val="24"/>
              </w:rPr>
              <w:t>Puls życia -1. Podręcznik do biologii dla gimnazjum + zeszyt ćwiczeń</w:t>
            </w:r>
          </w:p>
        </w:tc>
        <w:tc>
          <w:tcPr>
            <w:tcW w:w="3704" w:type="dxa"/>
          </w:tcPr>
          <w:p w:rsidR="00110F3E" w:rsidRPr="00C07649" w:rsidRDefault="00110F3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M. Jefimow</w:t>
            </w:r>
          </w:p>
        </w:tc>
        <w:tc>
          <w:tcPr>
            <w:tcW w:w="2335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NOWA ERA</w:t>
            </w:r>
          </w:p>
        </w:tc>
        <w:tc>
          <w:tcPr>
            <w:tcW w:w="2098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58/1/2009</w:t>
            </w:r>
          </w:p>
        </w:tc>
      </w:tr>
      <w:tr w:rsidR="00110F3E" w:rsidRPr="00C07649" w:rsidTr="00E4190E">
        <w:tc>
          <w:tcPr>
            <w:tcW w:w="2087" w:type="dxa"/>
          </w:tcPr>
          <w:p w:rsidR="00110F3E" w:rsidRPr="00C07649" w:rsidRDefault="00110F3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Chemia</w:t>
            </w:r>
          </w:p>
        </w:tc>
        <w:tc>
          <w:tcPr>
            <w:tcW w:w="5390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Ciekawa c</w:t>
            </w:r>
            <w:r w:rsidRPr="00C07649">
              <w:rPr>
                <w:sz w:val="24"/>
                <w:szCs w:val="24"/>
              </w:rPr>
              <w:t>hemi</w:t>
            </w:r>
            <w:r>
              <w:rPr>
                <w:sz w:val="24"/>
                <w:szCs w:val="24"/>
              </w:rPr>
              <w:t>a. Cz.1 Podręcznik gimnazjalisty.</w:t>
            </w:r>
          </w:p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Ciekawa chemia – ćwicz. Cz.1</w:t>
            </w:r>
          </w:p>
        </w:tc>
        <w:tc>
          <w:tcPr>
            <w:tcW w:w="3704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H. Gulińska </w:t>
            </w:r>
          </w:p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J.  Smolińska</w:t>
            </w:r>
          </w:p>
        </w:tc>
        <w:tc>
          <w:tcPr>
            <w:tcW w:w="2335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WSiP</w:t>
            </w:r>
          </w:p>
        </w:tc>
        <w:tc>
          <w:tcPr>
            <w:tcW w:w="2098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40/2/2009</w:t>
            </w:r>
          </w:p>
        </w:tc>
      </w:tr>
      <w:tr w:rsidR="00110F3E" w:rsidRPr="00C07649" w:rsidTr="00E4190E">
        <w:tc>
          <w:tcPr>
            <w:tcW w:w="2087" w:type="dxa"/>
          </w:tcPr>
          <w:p w:rsidR="00110F3E" w:rsidRPr="00C07649" w:rsidRDefault="00110F3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Fizyka</w:t>
            </w:r>
          </w:p>
        </w:tc>
        <w:tc>
          <w:tcPr>
            <w:tcW w:w="5390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Spotkania z fizyką – podręcznik dla gimnazjum cz I (nieobowiązkowy) + zeszyt ćwiczeń cz.1 (obowiązkowy) </w:t>
            </w:r>
          </w:p>
        </w:tc>
        <w:tc>
          <w:tcPr>
            <w:tcW w:w="3704" w:type="dxa"/>
          </w:tcPr>
          <w:p w:rsidR="00110F3E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G.Francuz –Ornat</w:t>
            </w:r>
          </w:p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T.Kulawiak M.Nowotny-Różańska</w:t>
            </w:r>
          </w:p>
        </w:tc>
        <w:tc>
          <w:tcPr>
            <w:tcW w:w="2335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Nowa Era </w:t>
            </w:r>
          </w:p>
        </w:tc>
        <w:tc>
          <w:tcPr>
            <w:tcW w:w="2098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Pr="00C07649">
              <w:rPr>
                <w:sz w:val="24"/>
                <w:szCs w:val="24"/>
              </w:rPr>
              <w:t>/1/2009</w:t>
            </w:r>
          </w:p>
        </w:tc>
      </w:tr>
      <w:tr w:rsidR="00110F3E" w:rsidRPr="00C07649" w:rsidTr="00E4190E">
        <w:tc>
          <w:tcPr>
            <w:tcW w:w="2087" w:type="dxa"/>
          </w:tcPr>
          <w:p w:rsidR="00110F3E" w:rsidRPr="00C07649" w:rsidRDefault="00110F3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Religia</w:t>
            </w:r>
            <w:r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5390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Spotkanie ze słowem. Podręcznik i karty pracy</w:t>
            </w:r>
          </w:p>
        </w:tc>
        <w:tc>
          <w:tcPr>
            <w:tcW w:w="3704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Ks. J.Szept, D.Jackowiak</w:t>
            </w:r>
          </w:p>
        </w:tc>
        <w:tc>
          <w:tcPr>
            <w:tcW w:w="2335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Św. Wojciecha</w:t>
            </w:r>
          </w:p>
        </w:tc>
        <w:tc>
          <w:tcPr>
            <w:tcW w:w="2098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AZ-31-01/10-PO-1/11</w:t>
            </w:r>
          </w:p>
        </w:tc>
      </w:tr>
      <w:tr w:rsidR="00110F3E" w:rsidRPr="00C07649" w:rsidTr="00E4190E">
        <w:tc>
          <w:tcPr>
            <w:tcW w:w="2087" w:type="dxa"/>
          </w:tcPr>
          <w:p w:rsidR="00110F3E" w:rsidRPr="00C07649" w:rsidRDefault="00110F3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7649">
              <w:rPr>
                <w:b/>
                <w:sz w:val="24"/>
                <w:szCs w:val="24"/>
              </w:rPr>
              <w:t>Zajęcia artystyczne</w:t>
            </w:r>
          </w:p>
        </w:tc>
        <w:tc>
          <w:tcPr>
            <w:tcW w:w="5390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 xml:space="preserve">Muzyka. Podręcznik do zajęć artystycznych                              w gimnazjum </w:t>
            </w:r>
          </w:p>
        </w:tc>
        <w:tc>
          <w:tcPr>
            <w:tcW w:w="3704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E.Wachowiak</w:t>
            </w:r>
          </w:p>
        </w:tc>
        <w:tc>
          <w:tcPr>
            <w:tcW w:w="2335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 w:rsidRPr="00C07649">
              <w:rPr>
                <w:sz w:val="24"/>
                <w:szCs w:val="24"/>
              </w:rPr>
              <w:t>GAWA</w:t>
            </w:r>
          </w:p>
        </w:tc>
        <w:tc>
          <w:tcPr>
            <w:tcW w:w="2098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273/2010</w:t>
            </w:r>
          </w:p>
        </w:tc>
      </w:tr>
      <w:tr w:rsidR="00110F3E" w:rsidRPr="00C07649" w:rsidTr="00E4190E">
        <w:tc>
          <w:tcPr>
            <w:tcW w:w="2087" w:type="dxa"/>
          </w:tcPr>
          <w:p w:rsidR="00110F3E" w:rsidRPr="00C07649" w:rsidRDefault="00110F3E" w:rsidP="00E0795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Informatyka</w:t>
            </w:r>
          </w:p>
        </w:tc>
        <w:tc>
          <w:tcPr>
            <w:tcW w:w="5390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Informatyka. Podstawowe tematy</w:t>
            </w:r>
          </w:p>
        </w:tc>
        <w:tc>
          <w:tcPr>
            <w:tcW w:w="3704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G.Koba</w:t>
            </w:r>
          </w:p>
        </w:tc>
        <w:tc>
          <w:tcPr>
            <w:tcW w:w="2335" w:type="dxa"/>
          </w:tcPr>
          <w:p w:rsidR="00110F3E" w:rsidRPr="00C07649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PWN</w:t>
            </w:r>
          </w:p>
        </w:tc>
        <w:tc>
          <w:tcPr>
            <w:tcW w:w="2098" w:type="dxa"/>
          </w:tcPr>
          <w:p w:rsidR="00110F3E" w:rsidRDefault="00110F3E" w:rsidP="00E079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152/2009</w:t>
            </w:r>
          </w:p>
        </w:tc>
      </w:tr>
    </w:tbl>
    <w:p w:rsidR="00110F3E" w:rsidRPr="00582C09" w:rsidRDefault="00110F3E" w:rsidP="008D0CD2">
      <w:pPr>
        <w:jc w:val="center"/>
        <w:rPr>
          <w:sz w:val="24"/>
          <w:szCs w:val="24"/>
        </w:rPr>
      </w:pPr>
    </w:p>
    <w:sectPr w:rsidR="00110F3E" w:rsidRPr="00582C09" w:rsidSect="00CA14F0">
      <w:pgSz w:w="16838" w:h="11906" w:orient="landscape"/>
      <w:pgMar w:top="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F3E" w:rsidRDefault="00110F3E" w:rsidP="00D2721E">
      <w:pPr>
        <w:spacing w:after="0" w:line="240" w:lineRule="auto"/>
      </w:pPr>
      <w:r>
        <w:separator/>
      </w:r>
    </w:p>
  </w:endnote>
  <w:endnote w:type="continuationSeparator" w:id="0">
    <w:p w:rsidR="00110F3E" w:rsidRDefault="00110F3E" w:rsidP="00D2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F3E" w:rsidRDefault="00110F3E" w:rsidP="00D2721E">
      <w:pPr>
        <w:spacing w:after="0" w:line="240" w:lineRule="auto"/>
      </w:pPr>
      <w:r>
        <w:separator/>
      </w:r>
    </w:p>
  </w:footnote>
  <w:footnote w:type="continuationSeparator" w:id="0">
    <w:p w:rsidR="00110F3E" w:rsidRDefault="00110F3E" w:rsidP="00D27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526DA"/>
    <w:multiLevelType w:val="hybridMultilevel"/>
    <w:tmpl w:val="10B098E2"/>
    <w:lvl w:ilvl="0" w:tplc="957C47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CD2"/>
    <w:rsid w:val="00055594"/>
    <w:rsid w:val="00077B34"/>
    <w:rsid w:val="000E6066"/>
    <w:rsid w:val="00110F3E"/>
    <w:rsid w:val="00111454"/>
    <w:rsid w:val="00115772"/>
    <w:rsid w:val="00121079"/>
    <w:rsid w:val="00125C38"/>
    <w:rsid w:val="001E430C"/>
    <w:rsid w:val="0022126F"/>
    <w:rsid w:val="002A3596"/>
    <w:rsid w:val="002E27E1"/>
    <w:rsid w:val="0038042E"/>
    <w:rsid w:val="003971F6"/>
    <w:rsid w:val="003D774B"/>
    <w:rsid w:val="003E6C71"/>
    <w:rsid w:val="00445C55"/>
    <w:rsid w:val="00451B7C"/>
    <w:rsid w:val="004A157E"/>
    <w:rsid w:val="004D20A6"/>
    <w:rsid w:val="005041C6"/>
    <w:rsid w:val="00582C09"/>
    <w:rsid w:val="00590FF7"/>
    <w:rsid w:val="00596A18"/>
    <w:rsid w:val="005B5110"/>
    <w:rsid w:val="005C34E3"/>
    <w:rsid w:val="005E53CF"/>
    <w:rsid w:val="005F0732"/>
    <w:rsid w:val="0060365C"/>
    <w:rsid w:val="00642C44"/>
    <w:rsid w:val="0064367E"/>
    <w:rsid w:val="006538BF"/>
    <w:rsid w:val="0069788E"/>
    <w:rsid w:val="006A5F4C"/>
    <w:rsid w:val="006C43BD"/>
    <w:rsid w:val="006D336E"/>
    <w:rsid w:val="006E2866"/>
    <w:rsid w:val="006E317C"/>
    <w:rsid w:val="006E4E41"/>
    <w:rsid w:val="00745681"/>
    <w:rsid w:val="007977A6"/>
    <w:rsid w:val="007E0043"/>
    <w:rsid w:val="007F15EC"/>
    <w:rsid w:val="007F7B3A"/>
    <w:rsid w:val="00837195"/>
    <w:rsid w:val="008A5725"/>
    <w:rsid w:val="008A5B27"/>
    <w:rsid w:val="008B2DDE"/>
    <w:rsid w:val="008D0CD2"/>
    <w:rsid w:val="008D752B"/>
    <w:rsid w:val="008E4B3A"/>
    <w:rsid w:val="00983EF6"/>
    <w:rsid w:val="009A33E6"/>
    <w:rsid w:val="00A21943"/>
    <w:rsid w:val="00A410EE"/>
    <w:rsid w:val="00A501D5"/>
    <w:rsid w:val="00A56D55"/>
    <w:rsid w:val="00AF51E7"/>
    <w:rsid w:val="00B50E0F"/>
    <w:rsid w:val="00B75DA9"/>
    <w:rsid w:val="00B77802"/>
    <w:rsid w:val="00B86095"/>
    <w:rsid w:val="00B868E9"/>
    <w:rsid w:val="00BD7B14"/>
    <w:rsid w:val="00BF3054"/>
    <w:rsid w:val="00C0524F"/>
    <w:rsid w:val="00C07649"/>
    <w:rsid w:val="00C411A0"/>
    <w:rsid w:val="00C9358A"/>
    <w:rsid w:val="00C94B10"/>
    <w:rsid w:val="00C94F04"/>
    <w:rsid w:val="00CA14F0"/>
    <w:rsid w:val="00CC43CF"/>
    <w:rsid w:val="00D06F08"/>
    <w:rsid w:val="00D2721E"/>
    <w:rsid w:val="00DC2379"/>
    <w:rsid w:val="00E07955"/>
    <w:rsid w:val="00E4190E"/>
    <w:rsid w:val="00ED37FA"/>
    <w:rsid w:val="00F3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1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D0C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41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5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6D55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99"/>
    <w:qFormat/>
    <w:rsid w:val="00582C09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D2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21E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D27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21E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1</Pages>
  <Words>301</Words>
  <Characters>1807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Wirowska</dc:creator>
  <cp:keywords/>
  <dc:description/>
  <cp:lastModifiedBy>michal</cp:lastModifiedBy>
  <cp:revision>58</cp:revision>
  <cp:lastPrinted>2013-08-28T09:19:00Z</cp:lastPrinted>
  <dcterms:created xsi:type="dcterms:W3CDTF">2013-06-06T08:47:00Z</dcterms:created>
  <dcterms:modified xsi:type="dcterms:W3CDTF">2014-06-18T10:29:00Z</dcterms:modified>
</cp:coreProperties>
</file>